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94" w:type="pct"/>
        <w:tblLook w:val="04A0" w:firstRow="1" w:lastRow="0" w:firstColumn="1" w:lastColumn="0" w:noHBand="0" w:noVBand="1"/>
        <w:tblCaption w:val="Layout table"/>
      </w:tblPr>
      <w:tblGrid>
        <w:gridCol w:w="15380"/>
      </w:tblGrid>
      <w:tr w:rsidR="00EA415B" w14:paraId="514A8709" w14:textId="77777777" w:rsidTr="00965D19">
        <w:trPr>
          <w:trHeight w:val="1057"/>
        </w:trPr>
        <w:tc>
          <w:tcPr>
            <w:tcW w:w="15380" w:type="dxa"/>
            <w:shd w:val="clear" w:color="auto" w:fill="1F3864" w:themeFill="accent1" w:themeFillShade="80"/>
          </w:tcPr>
          <w:p w14:paraId="55665152" w14:textId="7E2DE021" w:rsidR="00EA415B" w:rsidRDefault="00F7228D">
            <w:pPr>
              <w:pStyle w:val="Month"/>
            </w:pPr>
            <w:r>
              <w:rPr>
                <w:sz w:val="144"/>
                <w:szCs w:val="144"/>
              </w:rPr>
              <w:t xml:space="preserve">Y11 </w:t>
            </w:r>
            <w:r w:rsidR="00ED75AF">
              <w:rPr>
                <w:sz w:val="144"/>
                <w:szCs w:val="144"/>
              </w:rPr>
              <w:t>GCSE</w:t>
            </w:r>
            <w:r w:rsidR="00966E66">
              <w:rPr>
                <w:sz w:val="144"/>
                <w:szCs w:val="144"/>
              </w:rPr>
              <w:t xml:space="preserve"> Prep</w:t>
            </w:r>
          </w:p>
        </w:tc>
      </w:tr>
      <w:tr w:rsidR="00EA415B" w14:paraId="20110648" w14:textId="77777777" w:rsidTr="00965D19">
        <w:trPr>
          <w:trHeight w:val="646"/>
        </w:trPr>
        <w:tc>
          <w:tcPr>
            <w:tcW w:w="15380" w:type="dxa"/>
            <w:tcBorders>
              <w:bottom w:val="single" w:sz="12" w:space="0" w:color="FFFFFF" w:themeColor="background1"/>
            </w:tcBorders>
            <w:shd w:val="clear" w:color="auto" w:fill="1F3864" w:themeFill="accent1" w:themeFillShade="80"/>
          </w:tcPr>
          <w:p w14:paraId="332B52B7" w14:textId="61DE3C88" w:rsidR="00EA415B" w:rsidRDefault="00E002BF" w:rsidP="00965D19">
            <w:pPr>
              <w:pStyle w:val="Year"/>
              <w:jc w:val="left"/>
            </w:pPr>
            <w:r w:rsidRPr="00965D19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316BD962" wp14:editId="26701ED7">
                  <wp:simplePos x="0" y="0"/>
                  <wp:positionH relativeFrom="margin">
                    <wp:posOffset>6659899</wp:posOffset>
                  </wp:positionH>
                  <wp:positionV relativeFrom="paragraph">
                    <wp:posOffset>-487679</wp:posOffset>
                  </wp:positionV>
                  <wp:extent cx="2787689" cy="1330746"/>
                  <wp:effectExtent l="571500" t="628650" r="260350" b="688975"/>
                  <wp:wrapNone/>
                  <wp:docPr id="2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iagram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395107">
                            <a:off x="0" y="0"/>
                            <a:ext cx="2787689" cy="1330746"/>
                          </a:xfrm>
                          <a:prstGeom prst="rect">
                            <a:avLst/>
                          </a:prstGeom>
                          <a:ln w="1270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76200" dist="95250" dir="10500000" sx="97000" sy="23000" kx="900000" algn="br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7CC">
              <w:t>Mar-Jun</w:t>
            </w:r>
            <w:r w:rsidR="00C83550">
              <w:t xml:space="preserve"> </w:t>
            </w:r>
            <w:r w:rsidR="00966E66">
              <w:t>202</w:t>
            </w:r>
            <w:r w:rsidR="001F6039">
              <w:t>4</w:t>
            </w:r>
          </w:p>
        </w:tc>
      </w:tr>
      <w:tr w:rsidR="00EA415B" w14:paraId="2A9979E9" w14:textId="77777777" w:rsidTr="00965D19">
        <w:trPr>
          <w:trHeight w:val="391"/>
        </w:trPr>
        <w:tc>
          <w:tcPr>
            <w:tcW w:w="1538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82ABCCA" w14:textId="1386C79C" w:rsidR="00EA415B" w:rsidRDefault="00965D19">
            <w:pPr>
              <w:pStyle w:val="Subtitle"/>
            </w:pPr>
            <w:r>
              <w:t xml:space="preserve">Smart Learning </w:t>
            </w:r>
            <w:r w:rsidR="009C4DA6">
              <w:t>Revision Plann</w:t>
            </w:r>
            <w:r>
              <w:t>er</w:t>
            </w:r>
          </w:p>
        </w:tc>
      </w:tr>
    </w:tbl>
    <w:p w14:paraId="1D0B3F19" w14:textId="77777777" w:rsidR="00F62920" w:rsidRDefault="00F62920" w:rsidP="00F62920">
      <w:pPr>
        <w:pStyle w:val="Title"/>
      </w:pPr>
      <w:r>
        <w:t>Before, During &amp; After…</w:t>
      </w:r>
    </w:p>
    <w:p w14:paraId="7F9E06C1" w14:textId="2EB5EDEF" w:rsidR="00F62920" w:rsidRDefault="00F62920" w:rsidP="00F62920">
      <w:pPr>
        <w:pStyle w:val="BodyText"/>
        <w:rPr>
          <w:sz w:val="22"/>
          <w:szCs w:val="22"/>
        </w:rPr>
      </w:pPr>
      <w:r w:rsidRPr="002321B1">
        <w:rPr>
          <w:sz w:val="22"/>
          <w:szCs w:val="22"/>
        </w:rPr>
        <w:t xml:space="preserve">Since the introduction of the Smart Learning initiative, we have explored advice on preparing </w:t>
      </w:r>
      <w:r w:rsidRPr="002321B1">
        <w:rPr>
          <w:b/>
          <w:bCs/>
          <w:i/>
          <w:iCs/>
          <w:sz w:val="22"/>
          <w:szCs w:val="22"/>
        </w:rPr>
        <w:t>before</w:t>
      </w:r>
      <w:r w:rsidRPr="002321B1">
        <w:rPr>
          <w:sz w:val="22"/>
          <w:szCs w:val="22"/>
        </w:rPr>
        <w:t xml:space="preserve"> learning, what to do </w:t>
      </w:r>
      <w:r w:rsidRPr="002321B1">
        <w:rPr>
          <w:b/>
          <w:bCs/>
          <w:i/>
          <w:iCs/>
          <w:sz w:val="22"/>
          <w:szCs w:val="22"/>
        </w:rPr>
        <w:t>during</w:t>
      </w:r>
      <w:r w:rsidRPr="002321B1">
        <w:rPr>
          <w:sz w:val="22"/>
          <w:szCs w:val="22"/>
        </w:rPr>
        <w:t xml:space="preserve"> learning and how to practice retrieving and applying knowledge </w:t>
      </w:r>
      <w:r w:rsidRPr="002321B1">
        <w:rPr>
          <w:b/>
          <w:bCs/>
          <w:i/>
          <w:iCs/>
          <w:sz w:val="22"/>
          <w:szCs w:val="22"/>
        </w:rPr>
        <w:t>after</w:t>
      </w:r>
      <w:r w:rsidRPr="002321B1">
        <w:rPr>
          <w:sz w:val="22"/>
          <w:szCs w:val="22"/>
        </w:rPr>
        <w:t xml:space="preserve"> you’ve learnt new material. Each of the videos invites you to make a pledge to change your learning habits for the better</w:t>
      </w:r>
      <w:r w:rsidR="00E002BF">
        <w:rPr>
          <w:sz w:val="22"/>
          <w:szCs w:val="22"/>
        </w:rPr>
        <w:t xml:space="preserve"> – write your pledges in the table below after watching each video…</w:t>
      </w:r>
    </w:p>
    <w:tbl>
      <w:tblPr>
        <w:tblStyle w:val="GridTable4-Accent3"/>
        <w:tblW w:w="15292" w:type="dxa"/>
        <w:tblLook w:val="04A0" w:firstRow="1" w:lastRow="0" w:firstColumn="1" w:lastColumn="0" w:noHBand="0" w:noVBand="1"/>
      </w:tblPr>
      <w:tblGrid>
        <w:gridCol w:w="5097"/>
        <w:gridCol w:w="5097"/>
        <w:gridCol w:w="5098"/>
      </w:tblGrid>
      <w:tr w:rsidR="00F62920" w:rsidRPr="00676135" w14:paraId="5901C2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0F2B6FA1" w14:textId="77777777" w:rsidR="00F62920" w:rsidRPr="00676135" w:rsidRDefault="00F62920">
            <w:pPr>
              <w:pStyle w:val="BodyText"/>
              <w:jc w:val="center"/>
              <w:rPr>
                <w:sz w:val="22"/>
                <w:szCs w:val="22"/>
              </w:rPr>
            </w:pPr>
            <w:r w:rsidRPr="00676135">
              <w:rPr>
                <w:sz w:val="22"/>
                <w:szCs w:val="22"/>
              </w:rPr>
              <w:t>Before</w:t>
            </w:r>
          </w:p>
        </w:tc>
        <w:tc>
          <w:tcPr>
            <w:tcW w:w="5097" w:type="dxa"/>
          </w:tcPr>
          <w:p w14:paraId="10661E80" w14:textId="77777777" w:rsidR="00F62920" w:rsidRPr="00676135" w:rsidRDefault="00F62920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sz w:val="22"/>
                <w:szCs w:val="22"/>
              </w:rPr>
              <w:t>During</w:t>
            </w:r>
          </w:p>
        </w:tc>
        <w:tc>
          <w:tcPr>
            <w:tcW w:w="5098" w:type="dxa"/>
          </w:tcPr>
          <w:p w14:paraId="38ACD204" w14:textId="77777777" w:rsidR="00F62920" w:rsidRPr="00676135" w:rsidRDefault="00F62920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sz w:val="22"/>
                <w:szCs w:val="22"/>
              </w:rPr>
              <w:t>After</w:t>
            </w:r>
          </w:p>
        </w:tc>
      </w:tr>
      <w:tr w:rsidR="00F62920" w:rsidRPr="00676135" w14:paraId="039FB4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33828F83" w14:textId="3074864D" w:rsidR="00F62920" w:rsidRPr="00676135" w:rsidRDefault="00D355F1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61" behindDoc="0" locked="0" layoutInCell="1" allowOverlap="1" wp14:anchorId="6C2252EA" wp14:editId="71CDFF60">
                  <wp:simplePos x="0" y="0"/>
                  <wp:positionH relativeFrom="column">
                    <wp:posOffset>2776474</wp:posOffset>
                  </wp:positionH>
                  <wp:positionV relativeFrom="paragraph">
                    <wp:posOffset>404724</wp:posOffset>
                  </wp:positionV>
                  <wp:extent cx="342000" cy="342000"/>
                  <wp:effectExtent l="0" t="0" r="1270" b="0"/>
                  <wp:wrapNone/>
                  <wp:docPr id="13" name="Graphic 13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Eye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bCs w:val="0"/>
                <w:sz w:val="22"/>
                <w:szCs w:val="22"/>
              </w:rPr>
              <w:t>Attention</w:t>
            </w:r>
          </w:p>
        </w:tc>
        <w:tc>
          <w:tcPr>
            <w:tcW w:w="5097" w:type="dxa"/>
          </w:tcPr>
          <w:p w14:paraId="32C86EA8" w14:textId="77777777" w:rsidR="00F62920" w:rsidRPr="00676135" w:rsidRDefault="00F629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2" behindDoc="1" locked="0" layoutInCell="1" allowOverlap="1" wp14:anchorId="49EE33CE" wp14:editId="217A9732">
                  <wp:simplePos x="0" y="0"/>
                  <wp:positionH relativeFrom="column">
                    <wp:posOffset>2736215</wp:posOffset>
                  </wp:positionH>
                  <wp:positionV relativeFrom="paragraph">
                    <wp:posOffset>372745</wp:posOffset>
                  </wp:positionV>
                  <wp:extent cx="382270" cy="382270"/>
                  <wp:effectExtent l="0" t="0" r="0" b="0"/>
                  <wp:wrapTight wrapText="bothSides">
                    <wp:wrapPolygon edited="0">
                      <wp:start x="0" y="3229"/>
                      <wp:lineTo x="0" y="17223"/>
                      <wp:lineTo x="20452" y="17223"/>
                      <wp:lineTo x="20452" y="3229"/>
                      <wp:lineTo x="0" y="3229"/>
                    </wp:wrapPolygon>
                  </wp:wrapTight>
                  <wp:docPr id="19" name="Graphic 19" descr="Full batter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Full battery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135">
              <w:rPr>
                <w:sz w:val="22"/>
                <w:szCs w:val="22"/>
              </w:rPr>
              <w:t>Cognitive Load</w:t>
            </w:r>
          </w:p>
        </w:tc>
        <w:tc>
          <w:tcPr>
            <w:tcW w:w="5098" w:type="dxa"/>
          </w:tcPr>
          <w:p w14:paraId="4E49E33F" w14:textId="77777777" w:rsidR="00F62920" w:rsidRPr="00676135" w:rsidRDefault="00F629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1" behindDoc="1" locked="0" layoutInCell="1" allowOverlap="1" wp14:anchorId="6E6FA5B6" wp14:editId="4C353333">
                  <wp:simplePos x="0" y="0"/>
                  <wp:positionH relativeFrom="column">
                    <wp:posOffset>2756269</wp:posOffset>
                  </wp:positionH>
                  <wp:positionV relativeFrom="paragraph">
                    <wp:posOffset>402768</wp:posOffset>
                  </wp:positionV>
                  <wp:extent cx="352425" cy="352425"/>
                  <wp:effectExtent l="0" t="0" r="0" b="9525"/>
                  <wp:wrapTight wrapText="bothSides">
                    <wp:wrapPolygon edited="0">
                      <wp:start x="3503" y="0"/>
                      <wp:lineTo x="3503" y="21016"/>
                      <wp:lineTo x="17514" y="21016"/>
                      <wp:lineTo x="17514" y="0"/>
                      <wp:lineTo x="3503" y="0"/>
                    </wp:wrapPolygon>
                  </wp:wrapTight>
                  <wp:docPr id="12" name="Graphic 12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mart Phone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sz w:val="22"/>
                <w:szCs w:val="22"/>
              </w:rPr>
              <w:t>Digital Devices</w:t>
            </w:r>
          </w:p>
        </w:tc>
      </w:tr>
      <w:tr w:rsidR="00D50F38" w:rsidRPr="00676135" w14:paraId="73837173" w14:textId="77777777">
        <w:trPr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20EC445C" w14:textId="08CDA64D" w:rsidR="00D50F38" w:rsidRPr="00511C34" w:rsidRDefault="00D50F38" w:rsidP="00D50F38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511C34">
              <w:rPr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94101" behindDoc="0" locked="0" layoutInCell="1" allowOverlap="1" wp14:anchorId="2FFA5236" wp14:editId="297B1C5F">
                  <wp:simplePos x="0" y="0"/>
                  <wp:positionH relativeFrom="column">
                    <wp:posOffset>2776220</wp:posOffset>
                  </wp:positionH>
                  <wp:positionV relativeFrom="paragraph">
                    <wp:posOffset>414655</wp:posOffset>
                  </wp:positionV>
                  <wp:extent cx="342900" cy="342900"/>
                  <wp:effectExtent l="0" t="0" r="0" b="0"/>
                  <wp:wrapNone/>
                  <wp:docPr id="14" name="Graphic 14" descr="Pizz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Pizza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11C34">
              <w:rPr>
                <w:b w:val="0"/>
                <w:bCs w:val="0"/>
                <w:noProof/>
                <w:sz w:val="22"/>
                <w:szCs w:val="22"/>
              </w:rPr>
              <w:t>Diet</w:t>
            </w:r>
          </w:p>
        </w:tc>
        <w:tc>
          <w:tcPr>
            <w:tcW w:w="5097" w:type="dxa"/>
          </w:tcPr>
          <w:p w14:paraId="23073E9D" w14:textId="77777777" w:rsidR="00D50F38" w:rsidRPr="00676135" w:rsidRDefault="00D50F38" w:rsidP="00D50F3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6693" behindDoc="0" locked="0" layoutInCell="1" allowOverlap="1" wp14:anchorId="21A0250D" wp14:editId="7EE66455">
                  <wp:simplePos x="0" y="0"/>
                  <wp:positionH relativeFrom="column">
                    <wp:posOffset>2777591</wp:posOffset>
                  </wp:positionH>
                  <wp:positionV relativeFrom="paragraph">
                    <wp:posOffset>394360</wp:posOffset>
                  </wp:positionV>
                  <wp:extent cx="342000" cy="342000"/>
                  <wp:effectExtent l="0" t="0" r="1270" b="1270"/>
                  <wp:wrapNone/>
                  <wp:docPr id="7" name="Graphic 7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Badg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135">
              <w:rPr>
                <w:sz w:val="22"/>
                <w:szCs w:val="22"/>
              </w:rPr>
              <w:t>Dual Coding</w:t>
            </w:r>
          </w:p>
        </w:tc>
        <w:tc>
          <w:tcPr>
            <w:tcW w:w="5098" w:type="dxa"/>
          </w:tcPr>
          <w:p w14:paraId="67F9C18F" w14:textId="77777777" w:rsidR="00D50F38" w:rsidRPr="00676135" w:rsidRDefault="00D50F38" w:rsidP="00D50F3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7717" behindDoc="1" locked="0" layoutInCell="1" allowOverlap="1" wp14:anchorId="5D040410" wp14:editId="02FD2F22">
                  <wp:simplePos x="0" y="0"/>
                  <wp:positionH relativeFrom="column">
                    <wp:posOffset>2675890</wp:posOffset>
                  </wp:positionH>
                  <wp:positionV relativeFrom="paragraph">
                    <wp:posOffset>322580</wp:posOffset>
                  </wp:positionV>
                  <wp:extent cx="424815" cy="424815"/>
                  <wp:effectExtent l="0" t="0" r="0" b="0"/>
                  <wp:wrapTight wrapText="bothSides">
                    <wp:wrapPolygon edited="0">
                      <wp:start x="1937" y="0"/>
                      <wp:lineTo x="1937" y="20341"/>
                      <wp:lineTo x="20341" y="20341"/>
                      <wp:lineTo x="20341" y="10655"/>
                      <wp:lineTo x="6780" y="0"/>
                      <wp:lineTo x="1937" y="0"/>
                    </wp:wrapPolygon>
                  </wp:wrapTight>
                  <wp:docPr id="24" name="Graphic 24" descr="Downward trend grap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Downward trend graph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481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135">
              <w:rPr>
                <w:sz w:val="22"/>
                <w:szCs w:val="22"/>
              </w:rPr>
              <w:t xml:space="preserve"> The Forgetting Curve</w:t>
            </w:r>
          </w:p>
        </w:tc>
      </w:tr>
      <w:tr w:rsidR="00D50F38" w:rsidRPr="00676135" w14:paraId="08DB75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14A43534" w14:textId="1D9D0B1D" w:rsidR="00D50F38" w:rsidRPr="00676135" w:rsidRDefault="00D50F38" w:rsidP="00D50F38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8981" behindDoc="0" locked="0" layoutInCell="1" allowOverlap="1" wp14:anchorId="2CC009AA" wp14:editId="5E3F8617">
                  <wp:simplePos x="0" y="0"/>
                  <wp:positionH relativeFrom="column">
                    <wp:posOffset>2777490</wp:posOffset>
                  </wp:positionH>
                  <wp:positionV relativeFrom="paragraph">
                    <wp:posOffset>410845</wp:posOffset>
                  </wp:positionV>
                  <wp:extent cx="342900" cy="342900"/>
                  <wp:effectExtent l="0" t="0" r="0" b="0"/>
                  <wp:wrapNone/>
                  <wp:docPr id="1" name="Graphic 1" descr="Open hand with pla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Open hand with plant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b w:val="0"/>
                <w:bCs w:val="0"/>
                <w:sz w:val="22"/>
                <w:szCs w:val="22"/>
              </w:rPr>
              <w:t xml:space="preserve"> Mental Wellbeing</w:t>
            </w:r>
          </w:p>
        </w:tc>
        <w:tc>
          <w:tcPr>
            <w:tcW w:w="5097" w:type="dxa"/>
          </w:tcPr>
          <w:p w14:paraId="7A99B912" w14:textId="77777777" w:rsidR="00D50F38" w:rsidRPr="00676135" w:rsidRDefault="00D50F38" w:rsidP="00D50F3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8741" behindDoc="1" locked="0" layoutInCell="1" allowOverlap="1" wp14:anchorId="68C2F970" wp14:editId="433BE91B">
                  <wp:simplePos x="0" y="0"/>
                  <wp:positionH relativeFrom="column">
                    <wp:posOffset>2736850</wp:posOffset>
                  </wp:positionH>
                  <wp:positionV relativeFrom="paragraph">
                    <wp:posOffset>354330</wp:posOffset>
                  </wp:positionV>
                  <wp:extent cx="381000" cy="381000"/>
                  <wp:effectExtent l="0" t="0" r="0" b="0"/>
                  <wp:wrapTight wrapText="bothSides">
                    <wp:wrapPolygon edited="0">
                      <wp:start x="2160" y="2160"/>
                      <wp:lineTo x="0" y="14040"/>
                      <wp:lineTo x="0" y="19440"/>
                      <wp:lineTo x="9720" y="19440"/>
                      <wp:lineTo x="20520" y="16200"/>
                      <wp:lineTo x="20520" y="2160"/>
                      <wp:lineTo x="2160" y="2160"/>
                    </wp:wrapPolygon>
                  </wp:wrapTight>
                  <wp:docPr id="8" name="Graphic 8" descr="Teach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Teacher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sz w:val="22"/>
                <w:szCs w:val="22"/>
              </w:rPr>
              <w:t>Elaboration</w:t>
            </w:r>
          </w:p>
        </w:tc>
        <w:tc>
          <w:tcPr>
            <w:tcW w:w="5098" w:type="dxa"/>
          </w:tcPr>
          <w:p w14:paraId="765DD5AE" w14:textId="77777777" w:rsidR="00D50F38" w:rsidRPr="00676135" w:rsidRDefault="00D50F38" w:rsidP="00D50F3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1813" behindDoc="1" locked="0" layoutInCell="1" allowOverlap="1" wp14:anchorId="5587DFF4" wp14:editId="008A4C89">
                  <wp:simplePos x="0" y="0"/>
                  <wp:positionH relativeFrom="column">
                    <wp:posOffset>2646680</wp:posOffset>
                  </wp:positionH>
                  <wp:positionV relativeFrom="paragraph">
                    <wp:posOffset>264795</wp:posOffset>
                  </wp:positionV>
                  <wp:extent cx="456565" cy="456565"/>
                  <wp:effectExtent l="0" t="0" r="0" b="635"/>
                  <wp:wrapTight wrapText="bothSides">
                    <wp:wrapPolygon edited="0">
                      <wp:start x="6309" y="0"/>
                      <wp:lineTo x="2704" y="4506"/>
                      <wp:lineTo x="1803" y="9914"/>
                      <wp:lineTo x="4506" y="20729"/>
                      <wp:lineTo x="5408" y="20729"/>
                      <wp:lineTo x="16223" y="20729"/>
                      <wp:lineTo x="17124" y="20729"/>
                      <wp:lineTo x="19828" y="8111"/>
                      <wp:lineTo x="18025" y="901"/>
                      <wp:lineTo x="9914" y="0"/>
                      <wp:lineTo x="6309" y="0"/>
                    </wp:wrapPolygon>
                  </wp:wrapTight>
                  <wp:docPr id="23" name="Graphic 23" descr="Magician 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Magician Hat with solid fi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135">
              <w:rPr>
                <w:sz w:val="22"/>
                <w:szCs w:val="22"/>
              </w:rPr>
              <w:t>Illusion of Mastery</w:t>
            </w:r>
          </w:p>
        </w:tc>
      </w:tr>
      <w:tr w:rsidR="00D50F38" w:rsidRPr="00676135" w14:paraId="11E80A65" w14:textId="77777777">
        <w:trPr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6624D738" w14:textId="4607F733" w:rsidR="00D50F38" w:rsidRPr="00676135" w:rsidRDefault="00D50F38" w:rsidP="00D50F38">
            <w:pPr>
              <w:pStyle w:val="BodyText"/>
              <w:rPr>
                <w:b w:val="0"/>
                <w:bCs w:val="0"/>
                <w:noProof/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0005" behindDoc="1" locked="0" layoutInCell="1" allowOverlap="1" wp14:anchorId="3AA32702" wp14:editId="201C5C8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375920</wp:posOffset>
                  </wp:positionV>
                  <wp:extent cx="341630" cy="341630"/>
                  <wp:effectExtent l="0" t="0" r="0" b="1270"/>
                  <wp:wrapTight wrapText="bothSides">
                    <wp:wrapPolygon edited="0">
                      <wp:start x="6022" y="0"/>
                      <wp:lineTo x="1204" y="13249"/>
                      <wp:lineTo x="1204" y="18067"/>
                      <wp:lineTo x="2409" y="20476"/>
                      <wp:lineTo x="10840" y="20476"/>
                      <wp:lineTo x="19271" y="18067"/>
                      <wp:lineTo x="19271" y="8431"/>
                      <wp:lineTo x="13249" y="0"/>
                      <wp:lineTo x="6022" y="0"/>
                    </wp:wrapPolygon>
                  </wp:wrapTight>
                  <wp:docPr id="20" name="Graphic 20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 20" descr="Muscular arm with solid fill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135">
              <w:rPr>
                <w:b w:val="0"/>
                <w:bCs w:val="0"/>
                <w:sz w:val="22"/>
                <w:szCs w:val="22"/>
              </w:rPr>
              <w:t>Motivation</w:t>
            </w:r>
          </w:p>
        </w:tc>
        <w:tc>
          <w:tcPr>
            <w:tcW w:w="5097" w:type="dxa"/>
          </w:tcPr>
          <w:p w14:paraId="2E616519" w14:textId="77777777" w:rsidR="00D50F38" w:rsidRPr="00676135" w:rsidRDefault="00D50F38" w:rsidP="00D50F3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9765" behindDoc="0" locked="0" layoutInCell="1" allowOverlap="1" wp14:anchorId="743A8F5E" wp14:editId="62C41768">
                  <wp:simplePos x="0" y="0"/>
                  <wp:positionH relativeFrom="column">
                    <wp:posOffset>2787015</wp:posOffset>
                  </wp:positionH>
                  <wp:positionV relativeFrom="paragraph">
                    <wp:posOffset>384175</wp:posOffset>
                  </wp:positionV>
                  <wp:extent cx="333375" cy="333375"/>
                  <wp:effectExtent l="0" t="0" r="9525" b="9525"/>
                  <wp:wrapNone/>
                  <wp:docPr id="9" name="Graphic 9" descr="Postit Notes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Postit Notes 3 with solid fill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sz w:val="22"/>
                <w:szCs w:val="22"/>
              </w:rPr>
              <w:t>Flash Cards</w:t>
            </w:r>
          </w:p>
        </w:tc>
        <w:tc>
          <w:tcPr>
            <w:tcW w:w="5098" w:type="dxa"/>
          </w:tcPr>
          <w:p w14:paraId="69703D2E" w14:textId="77777777" w:rsidR="00D50F38" w:rsidRPr="00676135" w:rsidRDefault="00D50F38" w:rsidP="00D50F3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0789" behindDoc="0" locked="0" layoutInCell="1" allowOverlap="1" wp14:anchorId="28694BF1" wp14:editId="71F649A8">
                  <wp:simplePos x="0" y="0"/>
                  <wp:positionH relativeFrom="column">
                    <wp:posOffset>2752090</wp:posOffset>
                  </wp:positionH>
                  <wp:positionV relativeFrom="paragraph">
                    <wp:posOffset>359410</wp:posOffset>
                  </wp:positionV>
                  <wp:extent cx="342900" cy="342900"/>
                  <wp:effectExtent l="0" t="0" r="0" b="0"/>
                  <wp:wrapNone/>
                  <wp:docPr id="21" name="Graphic 21" descr="Shuff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Shuffle with solid fill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sz w:val="22"/>
                <w:szCs w:val="22"/>
              </w:rPr>
              <w:t xml:space="preserve"> Interleaving</w:t>
            </w:r>
          </w:p>
        </w:tc>
      </w:tr>
      <w:tr w:rsidR="00551E51" w:rsidRPr="00676135" w14:paraId="071946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0DE381C3" w14:textId="7B15A676" w:rsidR="00551E51" w:rsidRPr="00676135" w:rsidRDefault="00551E51" w:rsidP="00551E51">
            <w:pPr>
              <w:pStyle w:val="BodyText"/>
              <w:rPr>
                <w:b w:val="0"/>
                <w:bCs w:val="0"/>
                <w:noProof/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0245" behindDoc="0" locked="0" layoutInCell="1" allowOverlap="1" wp14:anchorId="08A008C3" wp14:editId="7E7CD91C">
                  <wp:simplePos x="0" y="0"/>
                  <wp:positionH relativeFrom="column">
                    <wp:posOffset>2766695</wp:posOffset>
                  </wp:positionH>
                  <wp:positionV relativeFrom="paragraph">
                    <wp:posOffset>381000</wp:posOffset>
                  </wp:positionV>
                  <wp:extent cx="342900" cy="342900"/>
                  <wp:effectExtent l="0" t="0" r="0" b="0"/>
                  <wp:wrapNone/>
                  <wp:docPr id="3" name="Graphic 3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o sign with solid fill"/>
                          <pic:cNvPicPr/>
                        </pic:nvPicPr>
                        <pic:blipFill>
                          <a:blip r:embed="rId35">
                            <a:extLs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135">
              <w:rPr>
                <w:b w:val="0"/>
                <w:bCs w:val="0"/>
                <w:sz w:val="22"/>
                <w:szCs w:val="22"/>
              </w:rPr>
              <w:t>Procrastination</w:t>
            </w:r>
            <w:r w:rsidRPr="00676135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097" w:type="dxa"/>
          </w:tcPr>
          <w:p w14:paraId="6BF5CABD" w14:textId="30B2C722" w:rsidR="00551E51" w:rsidRPr="00676135" w:rsidRDefault="00551E51" w:rsidP="00551E5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3317" behindDoc="1" locked="0" layoutInCell="1" allowOverlap="1" wp14:anchorId="37FE0FD9" wp14:editId="41E42970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335280</wp:posOffset>
                  </wp:positionV>
                  <wp:extent cx="392430" cy="392430"/>
                  <wp:effectExtent l="0" t="0" r="7620" b="7620"/>
                  <wp:wrapTight wrapText="bothSides">
                    <wp:wrapPolygon edited="0">
                      <wp:start x="14680" y="0"/>
                      <wp:lineTo x="0" y="2097"/>
                      <wp:lineTo x="0" y="16777"/>
                      <wp:lineTo x="1049" y="20971"/>
                      <wp:lineTo x="20971" y="20971"/>
                      <wp:lineTo x="20971" y="5243"/>
                      <wp:lineTo x="19922" y="0"/>
                      <wp:lineTo x="14680" y="0"/>
                    </wp:wrapPolygon>
                  </wp:wrapTight>
                  <wp:docPr id="18" name="Graphic 18" descr="Bluepri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Blueprint with solid fill"/>
                          <pic:cNvPicPr/>
                        </pic:nvPicPr>
                        <pic:blipFill>
                          <a:blip r:embed="rId37">
                            <a:extLs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1F6B">
              <w:rPr>
                <w:sz w:val="22"/>
                <w:szCs w:val="22"/>
              </w:rPr>
              <w:t>Knowledge Organisers</w:t>
            </w:r>
          </w:p>
        </w:tc>
        <w:tc>
          <w:tcPr>
            <w:tcW w:w="5098" w:type="dxa"/>
          </w:tcPr>
          <w:p w14:paraId="4F6F97A4" w14:textId="231BEBF9" w:rsidR="00551E51" w:rsidRPr="00676135" w:rsidRDefault="00551E51" w:rsidP="00551E5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6149" behindDoc="0" locked="0" layoutInCell="1" allowOverlap="1" wp14:anchorId="351DA6FF" wp14:editId="6B635A8E">
                  <wp:simplePos x="0" y="0"/>
                  <wp:positionH relativeFrom="column">
                    <wp:posOffset>2741701</wp:posOffset>
                  </wp:positionH>
                  <wp:positionV relativeFrom="paragraph">
                    <wp:posOffset>351663</wp:posOffset>
                  </wp:positionV>
                  <wp:extent cx="361950" cy="361950"/>
                  <wp:effectExtent l="0" t="0" r="0" b="0"/>
                  <wp:wrapNone/>
                  <wp:docPr id="5" name="Graphic 5" descr="Checklis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Checklist with solid fill"/>
                          <pic:cNvPicPr/>
                        </pic:nvPicPr>
                        <pic:blipFill>
                          <a:blip r:embed="rId39">
                            <a:extLs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Past Papers</w:t>
            </w:r>
          </w:p>
        </w:tc>
      </w:tr>
      <w:tr w:rsidR="00771F6B" w:rsidRPr="00676135" w14:paraId="36A87B68" w14:textId="77777777">
        <w:trPr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6FB145E7" w14:textId="16A1F0D3" w:rsidR="00771F6B" w:rsidRPr="00676135" w:rsidRDefault="00771F6B" w:rsidP="00771F6B">
            <w:pPr>
              <w:pStyle w:val="BodyText"/>
              <w:rPr>
                <w:noProof/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7413" behindDoc="1" locked="0" layoutInCell="1" allowOverlap="1" wp14:anchorId="5DA0869F" wp14:editId="725975E6">
                  <wp:simplePos x="0" y="0"/>
                  <wp:positionH relativeFrom="column">
                    <wp:posOffset>2766533</wp:posOffset>
                  </wp:positionH>
                  <wp:positionV relativeFrom="paragraph">
                    <wp:posOffset>371194</wp:posOffset>
                  </wp:positionV>
                  <wp:extent cx="352425" cy="352425"/>
                  <wp:effectExtent l="0" t="0" r="9525" b="9525"/>
                  <wp:wrapTight wrapText="bothSides">
                    <wp:wrapPolygon edited="0">
                      <wp:start x="9341" y="0"/>
                      <wp:lineTo x="0" y="4670"/>
                      <wp:lineTo x="0" y="16346"/>
                      <wp:lineTo x="5838" y="21016"/>
                      <wp:lineTo x="11676" y="21016"/>
                      <wp:lineTo x="21016" y="16346"/>
                      <wp:lineTo x="21016" y="3503"/>
                      <wp:lineTo x="15178" y="0"/>
                      <wp:lineTo x="9341" y="0"/>
                    </wp:wrapPolygon>
                  </wp:wrapTight>
                  <wp:docPr id="4" name="Graphic 4" descr="Boo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ooks with solid fill"/>
                          <pic:cNvPicPr/>
                        </pic:nvPicPr>
                        <pic:blipFill>
                          <a:blip r:embed="rId41">
                            <a:extLs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b w:val="0"/>
                <w:bCs w:val="0"/>
                <w:sz w:val="22"/>
                <w:szCs w:val="22"/>
              </w:rPr>
              <w:t>Reading</w:t>
            </w:r>
          </w:p>
        </w:tc>
        <w:tc>
          <w:tcPr>
            <w:tcW w:w="5097" w:type="dxa"/>
          </w:tcPr>
          <w:p w14:paraId="7ED3A6BA" w14:textId="43620834" w:rsidR="00771F6B" w:rsidRPr="00676135" w:rsidRDefault="00771F6B" w:rsidP="00771F6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8437" behindDoc="1" locked="0" layoutInCell="1" allowOverlap="1" wp14:anchorId="22E19B45" wp14:editId="440E5A84">
                  <wp:simplePos x="0" y="0"/>
                  <wp:positionH relativeFrom="column">
                    <wp:posOffset>2734945</wp:posOffset>
                  </wp:positionH>
                  <wp:positionV relativeFrom="paragraph">
                    <wp:posOffset>334010</wp:posOffset>
                  </wp:positionV>
                  <wp:extent cx="392430" cy="392430"/>
                  <wp:effectExtent l="0" t="0" r="0" b="7620"/>
                  <wp:wrapTight wrapText="bothSides">
                    <wp:wrapPolygon edited="0">
                      <wp:start x="5243" y="0"/>
                      <wp:lineTo x="1049" y="6291"/>
                      <wp:lineTo x="1049" y="13631"/>
                      <wp:lineTo x="5243" y="18874"/>
                      <wp:lineTo x="5243" y="20971"/>
                      <wp:lineTo x="15728" y="20971"/>
                      <wp:lineTo x="15728" y="18874"/>
                      <wp:lineTo x="19922" y="13631"/>
                      <wp:lineTo x="19922" y="6291"/>
                      <wp:lineTo x="15728" y="0"/>
                      <wp:lineTo x="5243" y="0"/>
                    </wp:wrapPolygon>
                  </wp:wrapTight>
                  <wp:docPr id="15" name="Graphic 15" descr="Compa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ompass with solid fill"/>
                          <pic:cNvPicPr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135">
              <w:rPr>
                <w:sz w:val="22"/>
                <w:szCs w:val="22"/>
              </w:rPr>
              <w:t>Loci</w:t>
            </w:r>
          </w:p>
        </w:tc>
        <w:tc>
          <w:tcPr>
            <w:tcW w:w="5098" w:type="dxa"/>
          </w:tcPr>
          <w:p w14:paraId="18B0187F" w14:textId="7BB39946" w:rsidR="00771F6B" w:rsidRPr="00676135" w:rsidRDefault="00771F6B" w:rsidP="00771F6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6389" behindDoc="0" locked="0" layoutInCell="1" allowOverlap="1" wp14:anchorId="340C01ED" wp14:editId="4BB29F5D">
                  <wp:simplePos x="0" y="0"/>
                  <wp:positionH relativeFrom="column">
                    <wp:posOffset>2738120</wp:posOffset>
                  </wp:positionH>
                  <wp:positionV relativeFrom="paragraph">
                    <wp:posOffset>354965</wp:posOffset>
                  </wp:positionV>
                  <wp:extent cx="361950" cy="361950"/>
                  <wp:effectExtent l="0" t="0" r="0" b="0"/>
                  <wp:wrapNone/>
                  <wp:docPr id="22" name="Graphic 22" descr="Hourglass 6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Hourglass 60% with solid fill"/>
                          <pic:cNvPicPr/>
                        </pic:nvPicPr>
                        <pic:blipFill>
                          <a:blip r:embed="rId45">
                            <a:extLs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sz w:val="22"/>
                <w:szCs w:val="22"/>
              </w:rPr>
              <w:t>Spacing</w:t>
            </w:r>
          </w:p>
        </w:tc>
      </w:tr>
      <w:tr w:rsidR="00551E51" w:rsidRPr="00676135" w14:paraId="31D93B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78931241" w14:textId="6D0CE739" w:rsidR="00551E51" w:rsidRPr="00676135" w:rsidRDefault="00551E51" w:rsidP="00551E51">
            <w:pPr>
              <w:pStyle w:val="BodyText"/>
              <w:rPr>
                <w:noProof/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2293" behindDoc="1" locked="0" layoutInCell="1" allowOverlap="1" wp14:anchorId="230F5A7D" wp14:editId="1F0F2CBA">
                  <wp:simplePos x="0" y="0"/>
                  <wp:positionH relativeFrom="column">
                    <wp:posOffset>2749550</wp:posOffset>
                  </wp:positionH>
                  <wp:positionV relativeFrom="paragraph">
                    <wp:posOffset>365125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2400"/>
                      <wp:lineTo x="0" y="18000"/>
                      <wp:lineTo x="20400" y="18000"/>
                      <wp:lineTo x="20400" y="7200"/>
                      <wp:lineTo x="3600" y="2400"/>
                      <wp:lineTo x="0" y="2400"/>
                    </wp:wrapPolygon>
                  </wp:wrapTight>
                  <wp:docPr id="6" name="Graphic 6" descr="Slee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leep with solid fill"/>
                          <pic:cNvPicPr/>
                        </pic:nvPicPr>
                        <pic:blipFill>
                          <a:blip r:embed="rId47">
                            <a:extLs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b w:val="0"/>
                <w:bCs w:val="0"/>
                <w:noProof/>
                <w:sz w:val="22"/>
                <w:szCs w:val="22"/>
              </w:rPr>
              <w:t xml:space="preserve"> Sleep</w:t>
            </w:r>
          </w:p>
        </w:tc>
        <w:tc>
          <w:tcPr>
            <w:tcW w:w="5097" w:type="dxa"/>
          </w:tcPr>
          <w:p w14:paraId="3D3040C6" w14:textId="77777777" w:rsidR="00551E51" w:rsidRPr="00676135" w:rsidRDefault="00551E51" w:rsidP="00551E5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7173" behindDoc="0" locked="0" layoutInCell="1" allowOverlap="1" wp14:anchorId="3145D0F8" wp14:editId="4D2C764B">
                  <wp:simplePos x="0" y="0"/>
                  <wp:positionH relativeFrom="column">
                    <wp:posOffset>2744470</wp:posOffset>
                  </wp:positionH>
                  <wp:positionV relativeFrom="paragraph">
                    <wp:posOffset>345440</wp:posOffset>
                  </wp:positionV>
                  <wp:extent cx="361950" cy="361950"/>
                  <wp:effectExtent l="0" t="0" r="0" b="0"/>
                  <wp:wrapNone/>
                  <wp:docPr id="11" name="Graphic 11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Classroom with solid fill"/>
                          <pic:cNvPicPr/>
                        </pic:nvPicPr>
                        <pic:blipFill>
                          <a:blip r:embed="rId49">
                            <a:extLst>
                              <a:ext uri="{96DAC541-7B7A-43D3-8B79-37D633B846F1}">
                                <asvg:svgBlip xmlns:asvg="http://schemas.microsoft.com/office/drawing/2016/SVG/main" r:embe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6135">
              <w:rPr>
                <w:noProof/>
                <w:sz w:val="22"/>
                <w:szCs w:val="22"/>
              </w:rPr>
              <w:t>Teacher Feedback</w:t>
            </w:r>
          </w:p>
        </w:tc>
        <w:tc>
          <w:tcPr>
            <w:tcW w:w="5098" w:type="dxa"/>
          </w:tcPr>
          <w:p w14:paraId="7F31BAD3" w14:textId="14B16B67" w:rsidR="00551E51" w:rsidRPr="00676135" w:rsidRDefault="00551E51" w:rsidP="00551E5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9221" behindDoc="0" locked="0" layoutInCell="1" allowOverlap="1" wp14:anchorId="16A9F471" wp14:editId="328E768E">
                  <wp:simplePos x="0" y="0"/>
                  <wp:positionH relativeFrom="column">
                    <wp:posOffset>2763647</wp:posOffset>
                  </wp:positionH>
                  <wp:positionV relativeFrom="paragraph">
                    <wp:posOffset>351815</wp:posOffset>
                  </wp:positionV>
                  <wp:extent cx="361950" cy="361950"/>
                  <wp:effectExtent l="0" t="0" r="0" b="0"/>
                  <wp:wrapNone/>
                  <wp:docPr id="10" name="Graphic 10" descr="Storytell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Storytelling with solid fill"/>
                          <pic:cNvPicPr/>
                        </pic:nvPicPr>
                        <pic:blipFill>
                          <a:blip r:embed="rId51">
                            <a:extLst>
                              <a:ext uri="{96DAC541-7B7A-43D3-8B79-37D633B846F1}">
                                <asvg:svgBlip xmlns:asvg="http://schemas.microsoft.com/office/drawing/2016/SVG/main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Using Revision Materials</w:t>
            </w:r>
          </w:p>
        </w:tc>
      </w:tr>
    </w:tbl>
    <w:p w14:paraId="4C951AA1" w14:textId="49BEB211" w:rsidR="00F62920" w:rsidRDefault="00F62920" w:rsidP="00F62920">
      <w:pPr>
        <w:pStyle w:val="BodyText"/>
        <w:rPr>
          <w:sz w:val="22"/>
          <w:szCs w:val="22"/>
        </w:rPr>
      </w:pPr>
    </w:p>
    <w:p w14:paraId="36E77B62" w14:textId="0E24794C" w:rsidR="00F62920" w:rsidRPr="00F62920" w:rsidRDefault="00F62920" w:rsidP="00F6292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62920">
        <w:rPr>
          <w:b/>
          <w:bCs/>
        </w:rPr>
        <w:t>Suggested Video: The Illusion of Mastery</w:t>
      </w:r>
    </w:p>
    <w:p w14:paraId="6975403B" w14:textId="77777777" w:rsidR="00F62920" w:rsidRPr="00F62920" w:rsidRDefault="00F62920" w:rsidP="00F6292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2920">
        <w:rPr>
          <w:noProof/>
        </w:rPr>
        <w:drawing>
          <wp:anchor distT="0" distB="0" distL="114300" distR="114300" simplePos="0" relativeHeight="251658243" behindDoc="0" locked="0" layoutInCell="1" allowOverlap="1" wp14:anchorId="21B332E6" wp14:editId="48382440">
            <wp:simplePos x="0" y="0"/>
            <wp:positionH relativeFrom="margin">
              <wp:align>right</wp:align>
            </wp:positionH>
            <wp:positionV relativeFrom="paragraph">
              <wp:posOffset>304165</wp:posOffset>
            </wp:positionV>
            <wp:extent cx="371475" cy="371475"/>
            <wp:effectExtent l="0" t="0" r="0" b="9525"/>
            <wp:wrapNone/>
            <wp:docPr id="25" name="Graphic 25" descr="Magician 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Magician Hat with solid fill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920">
        <w:t xml:space="preserve">Many students who underperform in assessments fall victim to this trick of the mind. Watch the video and make a pledge about how you’re going to ‘take away the scaffolding’ when doing your recall, to be honest with yourself about what you </w:t>
      </w:r>
      <w:r w:rsidRPr="00F62920">
        <w:rPr>
          <w:i/>
          <w:iCs/>
        </w:rPr>
        <w:t>do</w:t>
      </w:r>
      <w:r w:rsidRPr="00F62920">
        <w:t xml:space="preserve"> and </w:t>
      </w:r>
      <w:r w:rsidRPr="00F62920">
        <w:rPr>
          <w:i/>
          <w:iCs/>
        </w:rPr>
        <w:t>don’t</w:t>
      </w:r>
      <w:r w:rsidRPr="00F62920">
        <w:t xml:space="preserve"> know. My pledge is:</w:t>
      </w:r>
    </w:p>
    <w:p w14:paraId="522E0B46" w14:textId="77777777" w:rsidR="00F62920" w:rsidRPr="00F62920" w:rsidRDefault="00F62920" w:rsidP="00F6292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  <w:szCs w:val="14"/>
        </w:rPr>
      </w:pPr>
    </w:p>
    <w:p w14:paraId="4B734F3A" w14:textId="77777777" w:rsidR="00F62920" w:rsidRPr="00F62920" w:rsidRDefault="00F62920" w:rsidP="00F6292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  <w:szCs w:val="14"/>
        </w:rPr>
      </w:pPr>
    </w:p>
    <w:p w14:paraId="3209578B" w14:textId="54D94FC8" w:rsidR="00255FC3" w:rsidRDefault="00255FC3" w:rsidP="00D051A9">
      <w:pPr>
        <w:pStyle w:val="BodyText"/>
      </w:pPr>
    </w:p>
    <w:p w14:paraId="4EC2DA06" w14:textId="7CE9478B" w:rsidR="00E5501F" w:rsidRPr="00F62920" w:rsidRDefault="00F62920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62920">
        <w:rPr>
          <w:b/>
          <w:bCs/>
        </w:rPr>
        <w:t xml:space="preserve">Interleaving and </w:t>
      </w:r>
      <w:r w:rsidR="00E5501F" w:rsidRPr="00F62920">
        <w:rPr>
          <w:b/>
          <w:bCs/>
        </w:rPr>
        <w:t xml:space="preserve">Spacing </w:t>
      </w:r>
    </w:p>
    <w:p w14:paraId="1D0CAF0E" w14:textId="43990D03" w:rsidR="00BD6F8D" w:rsidRDefault="00E5501F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</w:t>
      </w:r>
      <w:r w:rsidR="00D051A9">
        <w:t xml:space="preserve">ramming wastes time. Not because you don’t learn anything but because you forget </w:t>
      </w:r>
      <w:r w:rsidR="00C46623">
        <w:t xml:space="preserve">it </w:t>
      </w:r>
      <w:r w:rsidR="00D051A9">
        <w:t>quickly</w:t>
      </w:r>
      <w:r w:rsidR="00C46623">
        <w:t>, so will</w:t>
      </w:r>
      <w:r w:rsidR="00D051A9">
        <w:t xml:space="preserve"> have to do it all over again. Use the diary below to </w:t>
      </w:r>
      <w:r w:rsidR="00D051A9" w:rsidRPr="009C4DA6">
        <w:rPr>
          <w:u w:val="single"/>
        </w:rPr>
        <w:t>space</w:t>
      </w:r>
      <w:r w:rsidR="00D051A9">
        <w:t xml:space="preserve"> your revision over the coming weeks.</w:t>
      </w:r>
      <w:r w:rsidR="00C46623">
        <w:t xml:space="preserve"> You should be starting early and practicing retrieval regularly</w:t>
      </w:r>
      <w:r w:rsidR="00923DB6">
        <w:t xml:space="preserve">. </w:t>
      </w:r>
      <w:r w:rsidR="004D2E1A">
        <w:t xml:space="preserve">Use each colour to </w:t>
      </w:r>
      <w:r w:rsidR="00882C2F">
        <w:t xml:space="preserve">stand for a different </w:t>
      </w:r>
      <w:r w:rsidR="00BD6F8D" w:rsidRPr="00B57761">
        <w:rPr>
          <w:i/>
          <w:iCs/>
        </w:rPr>
        <w:t>group</w:t>
      </w:r>
      <w:r w:rsidR="00BD6F8D">
        <w:t xml:space="preserve"> of </w:t>
      </w:r>
      <w:r w:rsidR="00882C2F">
        <w:t>subject</w:t>
      </w:r>
      <w:r w:rsidR="00BD6F8D">
        <w:t>s</w:t>
      </w:r>
      <w:r w:rsidR="00A84128">
        <w:t xml:space="preserve">, swapping topics around </w:t>
      </w:r>
      <w:r w:rsidR="00BD6F8D">
        <w:t>so that you’re revising them in different orders. This is called ‘interleaving’.</w:t>
      </w:r>
    </w:p>
    <w:p w14:paraId="7839C35D" w14:textId="3A1C8B65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</w:pPr>
      <w:r>
        <w:t>Subjects and Topics:</w:t>
      </w:r>
    </w:p>
    <w:p w14:paraId="6430858A" w14:textId="020E7412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</w:pPr>
    </w:p>
    <w:p w14:paraId="544DF985" w14:textId="24CA194F" w:rsidR="00965D19" w:rsidRDefault="00882C2F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</w:pPr>
      <w:r>
        <w:t xml:space="preserve"> </w:t>
      </w:r>
    </w:p>
    <w:p w14:paraId="5F6DBA09" w14:textId="419C7F37" w:rsidR="00965D19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>
        <w:t>Subjects and Topics:</w:t>
      </w:r>
    </w:p>
    <w:p w14:paraId="2BD56A8A" w14:textId="77777777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</w:p>
    <w:p w14:paraId="78038978" w14:textId="3ABDB149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</w:p>
    <w:p w14:paraId="1A471E8E" w14:textId="6FB0E646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>
        <w:t>Subjects and Topics:</w:t>
      </w:r>
    </w:p>
    <w:p w14:paraId="7D1D4B14" w14:textId="77777777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</w:p>
    <w:p w14:paraId="07F0859E" w14:textId="3142A3DD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</w:p>
    <w:p w14:paraId="6495283B" w14:textId="27720865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</w:pPr>
      <w:r>
        <w:t>Subjects and Topics:</w:t>
      </w:r>
    </w:p>
    <w:p w14:paraId="204CDD2C" w14:textId="77777777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</w:pPr>
    </w:p>
    <w:p w14:paraId="30CB3680" w14:textId="77777777" w:rsidR="00BD6F8D" w:rsidRDefault="00BD6F8D" w:rsidP="00D355F1">
      <w:pPr>
        <w:pStyle w:val="BodyText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</w:pPr>
    </w:p>
    <w:tbl>
      <w:tblPr>
        <w:tblStyle w:val="TableGrid"/>
        <w:tblpPr w:leftFromText="180" w:rightFromText="180" w:vertAnchor="text" w:horzAnchor="margin" w:tblpY="97"/>
        <w:tblW w:w="15635" w:type="dxa"/>
        <w:tblLook w:val="04A0" w:firstRow="1" w:lastRow="0" w:firstColumn="1" w:lastColumn="0" w:noHBand="0" w:noVBand="1"/>
      </w:tblPr>
      <w:tblGrid>
        <w:gridCol w:w="2233"/>
        <w:gridCol w:w="2233"/>
        <w:gridCol w:w="2233"/>
        <w:gridCol w:w="2233"/>
        <w:gridCol w:w="2233"/>
        <w:gridCol w:w="2235"/>
        <w:gridCol w:w="2235"/>
      </w:tblGrid>
      <w:tr w:rsidR="00B957A8" w14:paraId="23252BEC" w14:textId="77777777" w:rsidTr="006429A0">
        <w:trPr>
          <w:trHeight w:val="254"/>
        </w:trPr>
        <w:tc>
          <w:tcPr>
            <w:tcW w:w="2233" w:type="dxa"/>
            <w:shd w:val="clear" w:color="auto" w:fill="D9D9D9" w:themeFill="background1" w:themeFillShade="D9"/>
          </w:tcPr>
          <w:p w14:paraId="0BDB1365" w14:textId="77777777" w:rsidR="005A6448" w:rsidRDefault="005A6448" w:rsidP="00C80ED3">
            <w:pPr>
              <w:pStyle w:val="Days"/>
            </w:pPr>
            <w:r>
              <w:lastRenderedPageBreak/>
              <w:t>Mon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6E83C2DC" w14:textId="77777777" w:rsidR="005A6448" w:rsidRDefault="005A6448" w:rsidP="00C80ED3">
            <w:pPr>
              <w:pStyle w:val="Days"/>
            </w:pPr>
            <w:r>
              <w:t>Tue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4FD76277" w14:textId="77777777" w:rsidR="005A6448" w:rsidRDefault="005A6448" w:rsidP="00C80ED3">
            <w:pPr>
              <w:pStyle w:val="Days"/>
            </w:pPr>
            <w:r>
              <w:t>Wed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14E9427B" w14:textId="77777777" w:rsidR="005A6448" w:rsidRDefault="005A6448" w:rsidP="00C80ED3">
            <w:pPr>
              <w:pStyle w:val="Days"/>
            </w:pPr>
            <w:r>
              <w:t>Thu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3A81497" w14:textId="77777777" w:rsidR="005A6448" w:rsidRDefault="005A6448" w:rsidP="00C80ED3">
            <w:pPr>
              <w:pStyle w:val="Days"/>
            </w:pPr>
            <w:r>
              <w:t>Fri</w:t>
            </w:r>
          </w:p>
        </w:tc>
        <w:tc>
          <w:tcPr>
            <w:tcW w:w="22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22ACFA0" w14:textId="77777777" w:rsidR="005A6448" w:rsidRDefault="005A6448" w:rsidP="00C80ED3">
            <w:pPr>
              <w:pStyle w:val="Days"/>
            </w:pPr>
            <w:r>
              <w:t>Sat</w:t>
            </w:r>
          </w:p>
        </w:tc>
        <w:tc>
          <w:tcPr>
            <w:tcW w:w="22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F6C271B" w14:textId="77777777" w:rsidR="005A6448" w:rsidRDefault="005A6448" w:rsidP="00C80ED3">
            <w:pPr>
              <w:pStyle w:val="Days"/>
            </w:pPr>
            <w:r>
              <w:t>Sun</w:t>
            </w:r>
          </w:p>
        </w:tc>
      </w:tr>
      <w:tr w:rsidR="00B957A8" w14:paraId="2142B83C" w14:textId="77777777" w:rsidTr="006429A0">
        <w:trPr>
          <w:trHeight w:val="1806"/>
        </w:trPr>
        <w:tc>
          <w:tcPr>
            <w:tcW w:w="223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6412D2FA" w14:textId="61594930" w:rsidR="005A6448" w:rsidRDefault="007B57CC" w:rsidP="00C80ED3">
            <w:r>
              <w:t>Mar 2</w:t>
            </w:r>
            <w:r w:rsidR="003F015A">
              <w:t>5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41349D48" w14:textId="395993B9" w:rsidR="005A6448" w:rsidRDefault="003F015A" w:rsidP="00C80ED3">
            <w:r>
              <w:t>2</w:t>
            </w:r>
            <w:r w:rsidR="005A6448">
              <w:t>6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1A82B28B" w14:textId="3C84FF84" w:rsidR="005A6448" w:rsidRDefault="003F015A" w:rsidP="00C80ED3">
            <w:r>
              <w:t>2</w:t>
            </w:r>
            <w:r w:rsidR="005A6448">
              <w:t>7</w:t>
            </w:r>
          </w:p>
        </w:tc>
        <w:tc>
          <w:tcPr>
            <w:tcW w:w="223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3083ABE" w14:textId="554B4697" w:rsidR="005A6448" w:rsidRDefault="003F015A" w:rsidP="00C80ED3">
            <w:r>
              <w:t>2</w:t>
            </w:r>
            <w:r w:rsidR="005A6448">
              <w:t>8</w:t>
            </w:r>
          </w:p>
        </w:tc>
        <w:tc>
          <w:tcPr>
            <w:tcW w:w="22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C24000" w14:textId="43DFEE50" w:rsidR="005A6448" w:rsidRDefault="003F015A" w:rsidP="00C80ED3">
            <w:r>
              <w:t>2</w:t>
            </w:r>
            <w:r w:rsidR="005A6448">
              <w:t>9</w:t>
            </w:r>
          </w:p>
        </w:tc>
        <w:tc>
          <w:tcPr>
            <w:tcW w:w="2235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701E0395" w14:textId="54DCB06E" w:rsidR="005A6448" w:rsidRDefault="003F015A" w:rsidP="00C80ED3">
            <w:r>
              <w:t>3</w:t>
            </w:r>
            <w:r w:rsidR="005A6448">
              <w:t>0</w:t>
            </w:r>
          </w:p>
        </w:tc>
        <w:tc>
          <w:tcPr>
            <w:tcW w:w="22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A7C6530" w14:textId="31200A28" w:rsidR="005A6448" w:rsidRDefault="003F015A" w:rsidP="00C80ED3">
            <w:r>
              <w:t>3</w:t>
            </w:r>
            <w:r w:rsidR="005A6448">
              <w:t>1</w:t>
            </w:r>
          </w:p>
        </w:tc>
      </w:tr>
      <w:tr w:rsidR="00B957A8" w14:paraId="1541EC33" w14:textId="77777777" w:rsidTr="006429A0">
        <w:trPr>
          <w:trHeight w:val="1669"/>
        </w:trPr>
        <w:tc>
          <w:tcPr>
            <w:tcW w:w="223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</w:tcPr>
          <w:p w14:paraId="17A28874" w14:textId="324587EF" w:rsidR="005A6448" w:rsidRDefault="003F015A" w:rsidP="00C80ED3">
            <w:r>
              <w:t xml:space="preserve">Apr </w:t>
            </w:r>
            <w:r w:rsidR="005A6448">
              <w:t>1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D9E2F3" w:themeFill="accent1" w:themeFillTint="33"/>
          </w:tcPr>
          <w:p w14:paraId="51597586" w14:textId="1EB5EAFC" w:rsidR="005A6448" w:rsidRDefault="001F6484" w:rsidP="00C80ED3">
            <w:r>
              <w:t>2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6FFE7609" w14:textId="775D372D" w:rsidR="005A6448" w:rsidRDefault="001F6484" w:rsidP="00C80ED3">
            <w:r>
              <w:t>3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14:paraId="100327BD" w14:textId="0999DD12" w:rsidR="005A6448" w:rsidRDefault="001F6484" w:rsidP="00C80ED3">
            <w:r>
              <w:t>4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641849DC" w14:textId="36125DA4" w:rsidR="005A6448" w:rsidRDefault="001F6484" w:rsidP="00C80ED3">
            <w:r>
              <w:t>5</w:t>
            </w:r>
          </w:p>
        </w:tc>
        <w:tc>
          <w:tcPr>
            <w:tcW w:w="2235" w:type="dxa"/>
            <w:shd w:val="clear" w:color="auto" w:fill="D9E2F3" w:themeFill="accent1" w:themeFillTint="33"/>
          </w:tcPr>
          <w:p w14:paraId="12D672B6" w14:textId="799F3225" w:rsidR="005A6448" w:rsidRDefault="001F6484" w:rsidP="00C80ED3">
            <w:r>
              <w:t>6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47FB7846" w14:textId="6B539FEA" w:rsidR="005A6448" w:rsidRDefault="001F6484" w:rsidP="00C80ED3">
            <w:r>
              <w:t>7</w:t>
            </w:r>
          </w:p>
        </w:tc>
      </w:tr>
      <w:tr w:rsidR="00B957A8" w14:paraId="7FC712FF" w14:textId="77777777" w:rsidTr="006429A0">
        <w:trPr>
          <w:trHeight w:val="1806"/>
        </w:trPr>
        <w:tc>
          <w:tcPr>
            <w:tcW w:w="22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1D0F210B" w14:textId="022AB232" w:rsidR="005A6448" w:rsidRDefault="001F6484" w:rsidP="00C80ED3">
            <w:r>
              <w:t>8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68736588" w14:textId="3B02E814" w:rsidR="005A6448" w:rsidRDefault="001F6484" w:rsidP="00C80ED3">
            <w:r>
              <w:t>9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2E0AF7A3" w14:textId="5C3FD57E" w:rsidR="005A6448" w:rsidRDefault="001F6484" w:rsidP="00C80ED3">
            <w:r>
              <w:t>10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75CAEAE6" w14:textId="254AFF05" w:rsidR="005A6448" w:rsidRDefault="001F6484" w:rsidP="00C80ED3">
            <w:r>
              <w:t>11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FBE4D5"/>
          </w:tcPr>
          <w:p w14:paraId="04A26CB9" w14:textId="56B33B96" w:rsidR="005A6448" w:rsidRDefault="001F6484" w:rsidP="00C80ED3">
            <w:r>
              <w:t>12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631AFB9" w14:textId="23193E3D" w:rsidR="005A6448" w:rsidRDefault="001F6484" w:rsidP="00C80ED3">
            <w:r>
              <w:t>13</w:t>
            </w:r>
          </w:p>
        </w:tc>
        <w:tc>
          <w:tcPr>
            <w:tcW w:w="223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1B2F4718" w14:textId="257EB1E7" w:rsidR="005A6448" w:rsidRDefault="001F6484" w:rsidP="00C80ED3">
            <w:r>
              <w:t>14</w:t>
            </w:r>
          </w:p>
        </w:tc>
      </w:tr>
      <w:tr w:rsidR="00B957A8" w14:paraId="060BC6A7" w14:textId="77777777" w:rsidTr="006429A0">
        <w:trPr>
          <w:trHeight w:val="1806"/>
        </w:trPr>
        <w:tc>
          <w:tcPr>
            <w:tcW w:w="2233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1330B215" w14:textId="0DA5AA42" w:rsidR="005A6448" w:rsidRDefault="001F6484" w:rsidP="00C80ED3">
            <w:r>
              <w:t>15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FBE4D5"/>
          </w:tcPr>
          <w:p w14:paraId="4E2C8367" w14:textId="2879C701" w:rsidR="005A6448" w:rsidRDefault="001F6484" w:rsidP="00C80ED3">
            <w:r>
              <w:t>16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1CB9F3F7" w14:textId="025EFDB5" w:rsidR="005A6448" w:rsidRDefault="001F6484" w:rsidP="00C80ED3">
            <w:r>
              <w:t>17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24D113A3" w14:textId="243C9E17" w:rsidR="005A6448" w:rsidRDefault="001F6484" w:rsidP="00C80ED3">
            <w:r>
              <w:t>18</w:t>
            </w:r>
          </w:p>
        </w:tc>
        <w:tc>
          <w:tcPr>
            <w:tcW w:w="2233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3EB23F1" w14:textId="6E753D24" w:rsidR="005A6448" w:rsidRDefault="001F6484" w:rsidP="00C80ED3">
            <w:r>
              <w:t>19</w:t>
            </w:r>
          </w:p>
        </w:tc>
        <w:tc>
          <w:tcPr>
            <w:tcW w:w="2235" w:type="dxa"/>
            <w:tcBorders>
              <w:left w:val="single" w:sz="18" w:space="0" w:color="auto"/>
            </w:tcBorders>
            <w:shd w:val="clear" w:color="auto" w:fill="FBE4D5"/>
          </w:tcPr>
          <w:p w14:paraId="6ECE9237" w14:textId="72E93F38" w:rsidR="005A6448" w:rsidRDefault="001F6484" w:rsidP="00C80ED3">
            <w:r>
              <w:t>20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14:paraId="05CC34A1" w14:textId="0AA14BFD" w:rsidR="005A6448" w:rsidRDefault="001F6484" w:rsidP="00C80ED3">
            <w:r>
              <w:t>21</w:t>
            </w:r>
          </w:p>
        </w:tc>
      </w:tr>
      <w:tr w:rsidR="00B957A8" w14:paraId="002DA313" w14:textId="77777777" w:rsidTr="006429A0">
        <w:trPr>
          <w:trHeight w:val="1806"/>
        </w:trPr>
        <w:tc>
          <w:tcPr>
            <w:tcW w:w="2233" w:type="dxa"/>
            <w:shd w:val="clear" w:color="auto" w:fill="D9E2F3" w:themeFill="accent1" w:themeFillTint="33"/>
          </w:tcPr>
          <w:p w14:paraId="0CD0B70F" w14:textId="63118526" w:rsidR="005A6448" w:rsidRDefault="001F6484" w:rsidP="00C80ED3">
            <w:r>
              <w:t>22</w:t>
            </w:r>
          </w:p>
        </w:tc>
        <w:tc>
          <w:tcPr>
            <w:tcW w:w="2233" w:type="dxa"/>
            <w:shd w:val="clear" w:color="auto" w:fill="E2EFD9" w:themeFill="accent6" w:themeFillTint="33"/>
          </w:tcPr>
          <w:p w14:paraId="3E0B6B61" w14:textId="29F6F83F" w:rsidR="005A6448" w:rsidRDefault="001F6484" w:rsidP="00C80ED3">
            <w:r>
              <w:t>23</w:t>
            </w:r>
          </w:p>
        </w:tc>
        <w:tc>
          <w:tcPr>
            <w:tcW w:w="2233" w:type="dxa"/>
            <w:shd w:val="clear" w:color="auto" w:fill="FBE4D5" w:themeFill="accent2" w:themeFillTint="33"/>
          </w:tcPr>
          <w:p w14:paraId="5723332A" w14:textId="0D83F62F" w:rsidR="005A6448" w:rsidRDefault="001F6484" w:rsidP="00C80ED3">
            <w:r>
              <w:t>24</w:t>
            </w:r>
          </w:p>
        </w:tc>
        <w:tc>
          <w:tcPr>
            <w:tcW w:w="2233" w:type="dxa"/>
            <w:shd w:val="clear" w:color="auto" w:fill="FFF2CC" w:themeFill="accent4" w:themeFillTint="33"/>
          </w:tcPr>
          <w:p w14:paraId="7C6EC4AC" w14:textId="70BC8CEA" w:rsidR="005A6448" w:rsidRDefault="001F6484" w:rsidP="00C80ED3">
            <w:r>
              <w:t>25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D9E2F3" w:themeFill="accent1" w:themeFillTint="33"/>
          </w:tcPr>
          <w:p w14:paraId="407BE256" w14:textId="48BC2AD8" w:rsidR="005A6448" w:rsidRDefault="001F6484" w:rsidP="00C80ED3">
            <w:r>
              <w:t>26</w:t>
            </w:r>
          </w:p>
        </w:tc>
        <w:tc>
          <w:tcPr>
            <w:tcW w:w="2235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6BA6CDCA" w14:textId="0F808442" w:rsidR="005A6448" w:rsidRDefault="001F6484" w:rsidP="00C80ED3">
            <w:r>
              <w:t>27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7931A256" w14:textId="59AAC9B0" w:rsidR="005A6448" w:rsidRDefault="001F6484" w:rsidP="00C80ED3">
            <w:r>
              <w:t>28</w:t>
            </w:r>
          </w:p>
        </w:tc>
      </w:tr>
      <w:tr w:rsidR="00B957A8" w14:paraId="654F123F" w14:textId="77777777" w:rsidTr="006429A0">
        <w:trPr>
          <w:trHeight w:val="1669"/>
        </w:trPr>
        <w:tc>
          <w:tcPr>
            <w:tcW w:w="2233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71D5BDAE" w14:textId="7A75DEE3" w:rsidR="005A6448" w:rsidRDefault="00742450" w:rsidP="00C80ED3">
            <w:r>
              <w:t>29</w:t>
            </w:r>
          </w:p>
        </w:tc>
        <w:tc>
          <w:tcPr>
            <w:tcW w:w="2233" w:type="dxa"/>
            <w:shd w:val="clear" w:color="auto" w:fill="D9E2F3" w:themeFill="accent1" w:themeFillTint="33"/>
          </w:tcPr>
          <w:p w14:paraId="2FDABBBE" w14:textId="437DB148" w:rsidR="005A6448" w:rsidRDefault="00742450" w:rsidP="00C80ED3">
            <w:r>
              <w:t>30</w:t>
            </w:r>
          </w:p>
        </w:tc>
        <w:tc>
          <w:tcPr>
            <w:tcW w:w="2233" w:type="dxa"/>
            <w:shd w:val="clear" w:color="auto" w:fill="E2EFD9" w:themeFill="accent6" w:themeFillTint="33"/>
          </w:tcPr>
          <w:p w14:paraId="75612FBA" w14:textId="093EE8F2" w:rsidR="005A6448" w:rsidRDefault="00742450" w:rsidP="00C80ED3">
            <w:r>
              <w:t>May 1</w:t>
            </w:r>
          </w:p>
        </w:tc>
        <w:tc>
          <w:tcPr>
            <w:tcW w:w="2233" w:type="dxa"/>
            <w:shd w:val="clear" w:color="auto" w:fill="FBE4D5" w:themeFill="accent2" w:themeFillTint="33"/>
          </w:tcPr>
          <w:p w14:paraId="2C70EC41" w14:textId="4D7B350D" w:rsidR="005A6448" w:rsidRDefault="00742450" w:rsidP="00C80ED3">
            <w:r>
              <w:t>2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14:paraId="032452DB" w14:textId="0AAF02DA" w:rsidR="005A6448" w:rsidRDefault="00742450" w:rsidP="00C80ED3">
            <w:r>
              <w:t>3</w:t>
            </w:r>
          </w:p>
        </w:tc>
        <w:tc>
          <w:tcPr>
            <w:tcW w:w="2235" w:type="dxa"/>
            <w:tcBorders>
              <w:left w:val="single" w:sz="18" w:space="0" w:color="auto"/>
            </w:tcBorders>
            <w:shd w:val="clear" w:color="auto" w:fill="D9E2F3" w:themeFill="accent1" w:themeFillTint="33"/>
          </w:tcPr>
          <w:p w14:paraId="238B5BD9" w14:textId="770D117A" w:rsidR="005A6448" w:rsidRDefault="00742450" w:rsidP="00C80ED3">
            <w:r>
              <w:t>4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344F67D4" w14:textId="4B645C92" w:rsidR="005A6448" w:rsidRDefault="00742450" w:rsidP="00C80ED3">
            <w:r>
              <w:t>5</w:t>
            </w:r>
          </w:p>
        </w:tc>
      </w:tr>
      <w:tr w:rsidR="00B957A8" w14:paraId="6FD84882" w14:textId="77777777" w:rsidTr="006429A0">
        <w:trPr>
          <w:trHeight w:val="1806"/>
        </w:trPr>
        <w:tc>
          <w:tcPr>
            <w:tcW w:w="2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57BD9BF" w14:textId="54354A46" w:rsidR="005A6448" w:rsidRDefault="00742450" w:rsidP="00C80ED3">
            <w:r>
              <w:t>6</w:t>
            </w:r>
            <w:r w:rsidR="006429A0">
              <w:t xml:space="preserve">          Bank Holiday</w:t>
            </w:r>
          </w:p>
        </w:tc>
        <w:tc>
          <w:tcPr>
            <w:tcW w:w="2233" w:type="dxa"/>
            <w:tcBorders>
              <w:left w:val="single" w:sz="18" w:space="0" w:color="auto"/>
            </w:tcBorders>
            <w:shd w:val="clear" w:color="auto" w:fill="FFF2CC" w:themeFill="accent4" w:themeFillTint="33"/>
          </w:tcPr>
          <w:p w14:paraId="1B5D4C94" w14:textId="0DE0C33D" w:rsidR="005A6448" w:rsidRDefault="00742450" w:rsidP="00C80ED3">
            <w:r>
              <w:t>7</w:t>
            </w:r>
          </w:p>
        </w:tc>
        <w:tc>
          <w:tcPr>
            <w:tcW w:w="2233" w:type="dxa"/>
            <w:shd w:val="clear" w:color="auto" w:fill="D9E2F3" w:themeFill="accent1" w:themeFillTint="33"/>
          </w:tcPr>
          <w:p w14:paraId="654F9B96" w14:textId="02AEB77B" w:rsidR="005A6448" w:rsidRDefault="00742450" w:rsidP="00C80ED3">
            <w:r>
              <w:t>8</w:t>
            </w:r>
          </w:p>
        </w:tc>
        <w:tc>
          <w:tcPr>
            <w:tcW w:w="2233" w:type="dxa"/>
            <w:shd w:val="clear" w:color="auto" w:fill="E2EFD9" w:themeFill="accent6" w:themeFillTint="33"/>
          </w:tcPr>
          <w:p w14:paraId="3A10B0D2" w14:textId="140EE816" w:rsidR="005A6448" w:rsidRPr="00582C12" w:rsidRDefault="00742450" w:rsidP="00C80ED3">
            <w:pPr>
              <w:rPr>
                <w:b/>
                <w:bCs/>
              </w:rPr>
            </w:pPr>
            <w:r w:rsidRPr="00582C12">
              <w:rPr>
                <w:b/>
                <w:bCs/>
              </w:rPr>
              <w:t>9</w:t>
            </w:r>
            <w:r w:rsidR="00582C12" w:rsidRPr="00582C12">
              <w:rPr>
                <w:b/>
                <w:bCs/>
              </w:rPr>
              <w:t xml:space="preserve"> </w:t>
            </w:r>
            <w:r w:rsidR="00582C12">
              <w:rPr>
                <w:b/>
                <w:bCs/>
              </w:rPr>
              <w:t xml:space="preserve">   </w:t>
            </w:r>
            <w:r w:rsidR="006429A0">
              <w:rPr>
                <w:b/>
                <w:bCs/>
              </w:rPr>
              <w:t xml:space="preserve">  </w:t>
            </w:r>
            <w:r w:rsidR="00582C12">
              <w:rPr>
                <w:b/>
                <w:bCs/>
              </w:rPr>
              <w:t xml:space="preserve"> </w:t>
            </w:r>
            <w:r w:rsidR="00582C12" w:rsidRPr="00582C12">
              <w:rPr>
                <w:b/>
                <w:bCs/>
              </w:rPr>
              <w:t>GCSE Exams Start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FBE4D5"/>
          </w:tcPr>
          <w:p w14:paraId="2D5C2E46" w14:textId="758C0BB3" w:rsidR="005A6448" w:rsidRDefault="00742450" w:rsidP="00C80ED3">
            <w:r>
              <w:t>10</w:t>
            </w:r>
          </w:p>
        </w:tc>
        <w:tc>
          <w:tcPr>
            <w:tcW w:w="2235" w:type="dxa"/>
            <w:tcBorders>
              <w:left w:val="single" w:sz="18" w:space="0" w:color="auto"/>
            </w:tcBorders>
            <w:shd w:val="clear" w:color="auto" w:fill="FFF2CC" w:themeFill="accent4" w:themeFillTint="33"/>
          </w:tcPr>
          <w:p w14:paraId="4467FFEE" w14:textId="46E7481D" w:rsidR="005A6448" w:rsidRDefault="00742450" w:rsidP="00C80ED3">
            <w:r>
              <w:t>11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D9E2F3" w:themeFill="accent1" w:themeFillTint="33"/>
          </w:tcPr>
          <w:p w14:paraId="64D238C2" w14:textId="20B40FFD" w:rsidR="005A6448" w:rsidRDefault="00742450" w:rsidP="00C80ED3">
            <w:r>
              <w:t>12</w:t>
            </w:r>
          </w:p>
        </w:tc>
      </w:tr>
      <w:tr w:rsidR="00B957A8" w14:paraId="25988718" w14:textId="77777777" w:rsidTr="006429A0">
        <w:trPr>
          <w:trHeight w:val="1806"/>
        </w:trPr>
        <w:tc>
          <w:tcPr>
            <w:tcW w:w="2233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5762A1DB" w14:textId="520520AC" w:rsidR="005A6448" w:rsidRDefault="00742450" w:rsidP="00C80ED3">
            <w:r>
              <w:t>13</w:t>
            </w:r>
          </w:p>
        </w:tc>
        <w:tc>
          <w:tcPr>
            <w:tcW w:w="2233" w:type="dxa"/>
            <w:shd w:val="clear" w:color="auto" w:fill="FBE4D5"/>
          </w:tcPr>
          <w:p w14:paraId="7DE8277F" w14:textId="44730BB6" w:rsidR="005A6448" w:rsidRDefault="00742450" w:rsidP="00C80ED3">
            <w:r>
              <w:t>14</w:t>
            </w:r>
          </w:p>
        </w:tc>
        <w:tc>
          <w:tcPr>
            <w:tcW w:w="2233" w:type="dxa"/>
            <w:shd w:val="clear" w:color="auto" w:fill="FFF2CC" w:themeFill="accent4" w:themeFillTint="33"/>
          </w:tcPr>
          <w:p w14:paraId="4E402447" w14:textId="4DA0E7E5" w:rsidR="005A6448" w:rsidRDefault="00742450" w:rsidP="00C80ED3">
            <w:r>
              <w:t>15</w:t>
            </w:r>
          </w:p>
        </w:tc>
        <w:tc>
          <w:tcPr>
            <w:tcW w:w="2233" w:type="dxa"/>
            <w:shd w:val="clear" w:color="auto" w:fill="DEEAF6" w:themeFill="accent5" w:themeFillTint="33"/>
          </w:tcPr>
          <w:p w14:paraId="0DBC9C6D" w14:textId="121426D9" w:rsidR="005A6448" w:rsidRDefault="00742450" w:rsidP="00C80ED3">
            <w:r>
              <w:t>16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17C9B2E7" w14:textId="71489A7F" w:rsidR="005A6448" w:rsidRDefault="00742450" w:rsidP="00C80ED3">
            <w:r>
              <w:t>17</w:t>
            </w:r>
          </w:p>
        </w:tc>
        <w:tc>
          <w:tcPr>
            <w:tcW w:w="2235" w:type="dxa"/>
            <w:tcBorders>
              <w:left w:val="single" w:sz="18" w:space="0" w:color="auto"/>
            </w:tcBorders>
            <w:shd w:val="clear" w:color="auto" w:fill="FBE4D5"/>
          </w:tcPr>
          <w:p w14:paraId="2FE10F53" w14:textId="262A299A" w:rsidR="005A6448" w:rsidRDefault="00742450" w:rsidP="00C80ED3">
            <w:r>
              <w:t>18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14:paraId="6815C0F6" w14:textId="62015F09" w:rsidR="005A6448" w:rsidRDefault="00742450" w:rsidP="00C80ED3">
            <w:r>
              <w:t>19</w:t>
            </w:r>
          </w:p>
        </w:tc>
      </w:tr>
      <w:tr w:rsidR="00B957A8" w14:paraId="40DDC1E5" w14:textId="77777777" w:rsidTr="006429A0">
        <w:trPr>
          <w:trHeight w:val="1806"/>
        </w:trPr>
        <w:tc>
          <w:tcPr>
            <w:tcW w:w="223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67836282" w14:textId="7D4C82CF" w:rsidR="005A6448" w:rsidRDefault="009B7B13" w:rsidP="00C80ED3">
            <w:r>
              <w:t>20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3666F74F" w14:textId="5C4ED679" w:rsidR="005A6448" w:rsidRDefault="009B7B13" w:rsidP="00C80ED3">
            <w:r>
              <w:t>21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272A62A0" w14:textId="697277AC" w:rsidR="005A6448" w:rsidRDefault="009B7B13" w:rsidP="00C80ED3">
            <w:r>
              <w:t>22</w:t>
            </w:r>
          </w:p>
        </w:tc>
        <w:tc>
          <w:tcPr>
            <w:tcW w:w="2233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20164E32" w14:textId="4C6A707E" w:rsidR="005A6448" w:rsidRDefault="009B7B13" w:rsidP="00C80ED3">
            <w:r>
              <w:t>23</w:t>
            </w:r>
          </w:p>
        </w:tc>
        <w:tc>
          <w:tcPr>
            <w:tcW w:w="223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12C2A53D" w14:textId="5072AEEA" w:rsidR="005A6448" w:rsidRDefault="009B7B13" w:rsidP="00C80ED3">
            <w:r>
              <w:t>24</w:t>
            </w:r>
          </w:p>
        </w:tc>
        <w:tc>
          <w:tcPr>
            <w:tcW w:w="223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049DD2A" w14:textId="3D004B75" w:rsidR="005A6448" w:rsidRDefault="009B7B13" w:rsidP="00C80ED3">
            <w:r>
              <w:t>25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3CB68374" w14:textId="05C8A6FE" w:rsidR="005A6448" w:rsidRDefault="009B7B13" w:rsidP="00C80ED3">
            <w:r>
              <w:t>26</w:t>
            </w:r>
          </w:p>
        </w:tc>
      </w:tr>
      <w:tr w:rsidR="00B957A8" w14:paraId="6F19723E" w14:textId="77777777" w:rsidTr="006429A0">
        <w:trPr>
          <w:trHeight w:val="1669"/>
        </w:trPr>
        <w:tc>
          <w:tcPr>
            <w:tcW w:w="2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16645658" w14:textId="0F8A630F" w:rsidR="005A6448" w:rsidRDefault="009B7B13" w:rsidP="00C80ED3">
            <w:r>
              <w:t>27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</w:tcPr>
          <w:p w14:paraId="225133E1" w14:textId="6C23D19D" w:rsidR="005A6448" w:rsidRDefault="009B7B13" w:rsidP="00C80ED3">
            <w:r>
              <w:t>28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20400446" w14:textId="2A8F2865" w:rsidR="005A6448" w:rsidRDefault="009B7B13" w:rsidP="00C80ED3">
            <w:r>
              <w:t>29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52F0BA7C" w14:textId="0A0A7BFA" w:rsidR="005A6448" w:rsidRDefault="009B7B13" w:rsidP="00C80ED3">
            <w:r>
              <w:t>30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2F04B4" w14:textId="5226EF53" w:rsidR="005A6448" w:rsidRDefault="009B7B13" w:rsidP="00C80ED3">
            <w:r>
              <w:t>31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46F8B" w14:textId="5E171CA3" w:rsidR="005A6448" w:rsidRDefault="009B7B13" w:rsidP="00C80ED3">
            <w:r>
              <w:t>Jun 1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76C7EE9A" w14:textId="4542A22D" w:rsidR="005A6448" w:rsidRDefault="009B7B13" w:rsidP="00C80ED3">
            <w:r>
              <w:t>2</w:t>
            </w:r>
          </w:p>
        </w:tc>
      </w:tr>
      <w:tr w:rsidR="006429A0" w14:paraId="379FBE81" w14:textId="77777777" w:rsidTr="006429A0">
        <w:trPr>
          <w:trHeight w:val="1806"/>
        </w:trPr>
        <w:tc>
          <w:tcPr>
            <w:tcW w:w="2233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14:paraId="4EA2B539" w14:textId="10218252" w:rsidR="009B7B13" w:rsidRDefault="009B7B13" w:rsidP="00836361">
            <w:r>
              <w:t>3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530F2B2A" w14:textId="709143DA" w:rsidR="009B7B13" w:rsidRDefault="009B7B13" w:rsidP="00836361">
            <w:r>
              <w:t>4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D9E2F3" w:themeFill="accent1" w:themeFillTint="33"/>
          </w:tcPr>
          <w:p w14:paraId="07F7D3D6" w14:textId="0FE4E7A7" w:rsidR="009B7B13" w:rsidRDefault="009B7B13" w:rsidP="00836361">
            <w:r>
              <w:t>5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49866998" w14:textId="5B97A30B" w:rsidR="009B7B13" w:rsidRDefault="009B7B13" w:rsidP="00836361">
            <w:r>
              <w:t>6</w:t>
            </w:r>
          </w:p>
        </w:tc>
        <w:tc>
          <w:tcPr>
            <w:tcW w:w="223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/>
          </w:tcPr>
          <w:p w14:paraId="448DD68B" w14:textId="6356D1BC" w:rsidR="009B7B13" w:rsidRDefault="009B7B13" w:rsidP="00836361">
            <w:r>
              <w:t>7</w:t>
            </w:r>
          </w:p>
        </w:tc>
        <w:tc>
          <w:tcPr>
            <w:tcW w:w="2235" w:type="dxa"/>
            <w:tcBorders>
              <w:left w:val="single" w:sz="18" w:space="0" w:color="auto"/>
            </w:tcBorders>
            <w:shd w:val="clear" w:color="auto" w:fill="FFF2CC" w:themeFill="accent4" w:themeFillTint="33"/>
          </w:tcPr>
          <w:p w14:paraId="106C62AC" w14:textId="14B8F2FD" w:rsidR="009B7B13" w:rsidRDefault="009B7B13" w:rsidP="00836361">
            <w:r>
              <w:t>8</w:t>
            </w:r>
          </w:p>
        </w:tc>
        <w:tc>
          <w:tcPr>
            <w:tcW w:w="2235" w:type="dxa"/>
            <w:tcBorders>
              <w:right w:val="single" w:sz="18" w:space="0" w:color="auto"/>
            </w:tcBorders>
            <w:shd w:val="clear" w:color="auto" w:fill="D9E2F3" w:themeFill="accent1" w:themeFillTint="33"/>
          </w:tcPr>
          <w:p w14:paraId="29122199" w14:textId="164E97A6" w:rsidR="009B7B13" w:rsidRDefault="009B7B13" w:rsidP="00836361">
            <w:r>
              <w:t>9</w:t>
            </w:r>
          </w:p>
        </w:tc>
      </w:tr>
      <w:tr w:rsidR="006429A0" w14:paraId="4DAB5222" w14:textId="77777777" w:rsidTr="006429A0">
        <w:trPr>
          <w:trHeight w:val="1806"/>
        </w:trPr>
        <w:tc>
          <w:tcPr>
            <w:tcW w:w="2233" w:type="dxa"/>
            <w:shd w:val="clear" w:color="auto" w:fill="E2EFD9" w:themeFill="accent6" w:themeFillTint="33"/>
          </w:tcPr>
          <w:p w14:paraId="01F6DB63" w14:textId="4A93D3C0" w:rsidR="009B7B13" w:rsidRDefault="00B957A8" w:rsidP="00836361">
            <w:r>
              <w:t>10</w:t>
            </w:r>
          </w:p>
        </w:tc>
        <w:tc>
          <w:tcPr>
            <w:tcW w:w="2233" w:type="dxa"/>
            <w:shd w:val="clear" w:color="auto" w:fill="FBE4D5"/>
          </w:tcPr>
          <w:p w14:paraId="764B1524" w14:textId="449CE190" w:rsidR="009B7B13" w:rsidRDefault="00B957A8" w:rsidP="00836361">
            <w:r>
              <w:t>11</w:t>
            </w:r>
          </w:p>
        </w:tc>
        <w:tc>
          <w:tcPr>
            <w:tcW w:w="2233" w:type="dxa"/>
            <w:shd w:val="clear" w:color="auto" w:fill="FFF2CC" w:themeFill="accent4" w:themeFillTint="33"/>
          </w:tcPr>
          <w:p w14:paraId="3976FE6B" w14:textId="225212EE" w:rsidR="009B7B13" w:rsidRDefault="00B957A8" w:rsidP="00836361">
            <w:r>
              <w:t>12</w:t>
            </w:r>
          </w:p>
        </w:tc>
        <w:tc>
          <w:tcPr>
            <w:tcW w:w="2233" w:type="dxa"/>
            <w:shd w:val="clear" w:color="auto" w:fill="DEEAF6" w:themeFill="accent5" w:themeFillTint="33"/>
          </w:tcPr>
          <w:p w14:paraId="250B0E7D" w14:textId="23671B8C" w:rsidR="009B7B13" w:rsidRDefault="00B957A8" w:rsidP="00836361">
            <w:r>
              <w:t>13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34378D0E" w14:textId="0A9C2969" w:rsidR="009B7B13" w:rsidRDefault="00B957A8" w:rsidP="00836361">
            <w:r>
              <w:t>14</w:t>
            </w:r>
          </w:p>
        </w:tc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E4D5"/>
          </w:tcPr>
          <w:p w14:paraId="522B1C0A" w14:textId="64FC109A" w:rsidR="009B7B13" w:rsidRDefault="00B957A8" w:rsidP="00836361">
            <w:r>
              <w:t>15</w:t>
            </w:r>
          </w:p>
        </w:tc>
        <w:tc>
          <w:tcPr>
            <w:tcW w:w="22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ADF902F" w14:textId="203541A4" w:rsidR="009B7B13" w:rsidRDefault="00B957A8" w:rsidP="00836361">
            <w:r>
              <w:t>16</w:t>
            </w:r>
          </w:p>
        </w:tc>
      </w:tr>
    </w:tbl>
    <w:p w14:paraId="4681BB40" w14:textId="6688E7D9" w:rsidR="001B4E30" w:rsidRPr="002D577B" w:rsidRDefault="001B4E30" w:rsidP="00272EE9"/>
    <w:sectPr w:rsidR="001B4E30" w:rsidRPr="002D577B" w:rsidSect="00AA767E">
      <w:pgSz w:w="16838" w:h="23811" w:code="8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77B7A" w14:textId="77777777" w:rsidR="00AA767E" w:rsidRDefault="00AA767E">
      <w:pPr>
        <w:spacing w:before="0" w:after="0"/>
      </w:pPr>
      <w:r>
        <w:separator/>
      </w:r>
    </w:p>
  </w:endnote>
  <w:endnote w:type="continuationSeparator" w:id="0">
    <w:p w14:paraId="1E83CDBB" w14:textId="77777777" w:rsidR="00AA767E" w:rsidRDefault="00AA767E">
      <w:pPr>
        <w:spacing w:before="0" w:after="0"/>
      </w:pPr>
      <w:r>
        <w:continuationSeparator/>
      </w:r>
    </w:p>
  </w:endnote>
  <w:endnote w:type="continuationNotice" w:id="1">
    <w:p w14:paraId="3B3E374D" w14:textId="77777777" w:rsidR="00AA767E" w:rsidRDefault="00AA76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424A5" w14:textId="77777777" w:rsidR="00AA767E" w:rsidRDefault="00AA767E">
      <w:pPr>
        <w:spacing w:before="0" w:after="0"/>
      </w:pPr>
      <w:r>
        <w:separator/>
      </w:r>
    </w:p>
  </w:footnote>
  <w:footnote w:type="continuationSeparator" w:id="0">
    <w:p w14:paraId="14941F3C" w14:textId="77777777" w:rsidR="00AA767E" w:rsidRDefault="00AA767E">
      <w:pPr>
        <w:spacing w:before="0" w:after="0"/>
      </w:pPr>
      <w:r>
        <w:continuationSeparator/>
      </w:r>
    </w:p>
  </w:footnote>
  <w:footnote w:type="continuationNotice" w:id="1">
    <w:p w14:paraId="4D3D40CF" w14:textId="77777777" w:rsidR="00AA767E" w:rsidRDefault="00AA767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295573">
    <w:abstractNumId w:val="9"/>
  </w:num>
  <w:num w:numId="2" w16cid:durableId="1294024999">
    <w:abstractNumId w:val="7"/>
  </w:num>
  <w:num w:numId="3" w16cid:durableId="1337878155">
    <w:abstractNumId w:val="6"/>
  </w:num>
  <w:num w:numId="4" w16cid:durableId="324742865">
    <w:abstractNumId w:val="5"/>
  </w:num>
  <w:num w:numId="5" w16cid:durableId="1845851197">
    <w:abstractNumId w:val="4"/>
  </w:num>
  <w:num w:numId="6" w16cid:durableId="971861287">
    <w:abstractNumId w:val="8"/>
  </w:num>
  <w:num w:numId="7" w16cid:durableId="1422066374">
    <w:abstractNumId w:val="3"/>
  </w:num>
  <w:num w:numId="8" w16cid:durableId="60371624">
    <w:abstractNumId w:val="2"/>
  </w:num>
  <w:num w:numId="9" w16cid:durableId="2100178038">
    <w:abstractNumId w:val="1"/>
  </w:num>
  <w:num w:numId="10" w16cid:durableId="16266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10/2020"/>
    <w:docVar w:name="MonthStart" w:val="01/10/2020"/>
    <w:docVar w:name="ShowDynamicGuides" w:val="1"/>
    <w:docVar w:name="ShowMarginGuides" w:val="0"/>
    <w:docVar w:name="ShowOutlines" w:val="0"/>
    <w:docVar w:name="ShowStaticGuides" w:val="0"/>
  </w:docVars>
  <w:rsids>
    <w:rsidRoot w:val="009C4DA6"/>
    <w:rsid w:val="000006AE"/>
    <w:rsid w:val="00011C9F"/>
    <w:rsid w:val="00023CAB"/>
    <w:rsid w:val="00043A1D"/>
    <w:rsid w:val="000647F1"/>
    <w:rsid w:val="00075197"/>
    <w:rsid w:val="00076523"/>
    <w:rsid w:val="00110C8F"/>
    <w:rsid w:val="00113415"/>
    <w:rsid w:val="00113F39"/>
    <w:rsid w:val="00115265"/>
    <w:rsid w:val="00116BF2"/>
    <w:rsid w:val="00123B44"/>
    <w:rsid w:val="00124ADC"/>
    <w:rsid w:val="00126D59"/>
    <w:rsid w:val="001372EE"/>
    <w:rsid w:val="00145672"/>
    <w:rsid w:val="00161916"/>
    <w:rsid w:val="00171BA3"/>
    <w:rsid w:val="00174A46"/>
    <w:rsid w:val="00175BE0"/>
    <w:rsid w:val="00193E15"/>
    <w:rsid w:val="001948A8"/>
    <w:rsid w:val="001B4E30"/>
    <w:rsid w:val="001B7DB7"/>
    <w:rsid w:val="001E6596"/>
    <w:rsid w:val="001F6039"/>
    <w:rsid w:val="001F6484"/>
    <w:rsid w:val="00250993"/>
    <w:rsid w:val="00255FC3"/>
    <w:rsid w:val="0025748C"/>
    <w:rsid w:val="00262E30"/>
    <w:rsid w:val="00272EE9"/>
    <w:rsid w:val="00286842"/>
    <w:rsid w:val="002B6543"/>
    <w:rsid w:val="002D577B"/>
    <w:rsid w:val="002F7032"/>
    <w:rsid w:val="00311F91"/>
    <w:rsid w:val="00316FD9"/>
    <w:rsid w:val="00320970"/>
    <w:rsid w:val="00335677"/>
    <w:rsid w:val="00364309"/>
    <w:rsid w:val="003733C5"/>
    <w:rsid w:val="00375B27"/>
    <w:rsid w:val="003A7F6E"/>
    <w:rsid w:val="003B7374"/>
    <w:rsid w:val="003C4CDE"/>
    <w:rsid w:val="003D0E91"/>
    <w:rsid w:val="003D325B"/>
    <w:rsid w:val="003D683F"/>
    <w:rsid w:val="003F015A"/>
    <w:rsid w:val="003F10D1"/>
    <w:rsid w:val="00400A81"/>
    <w:rsid w:val="00420032"/>
    <w:rsid w:val="0042488C"/>
    <w:rsid w:val="004511CC"/>
    <w:rsid w:val="00451DFB"/>
    <w:rsid w:val="00485335"/>
    <w:rsid w:val="00490307"/>
    <w:rsid w:val="004D2E1A"/>
    <w:rsid w:val="00505F67"/>
    <w:rsid w:val="00511C34"/>
    <w:rsid w:val="00530226"/>
    <w:rsid w:val="0054655D"/>
    <w:rsid w:val="00551E51"/>
    <w:rsid w:val="00577F0C"/>
    <w:rsid w:val="00582C12"/>
    <w:rsid w:val="0059162C"/>
    <w:rsid w:val="005A6448"/>
    <w:rsid w:val="005B0C48"/>
    <w:rsid w:val="005C10B1"/>
    <w:rsid w:val="005F07FA"/>
    <w:rsid w:val="005F48CC"/>
    <w:rsid w:val="00636C6A"/>
    <w:rsid w:val="006429A0"/>
    <w:rsid w:val="00644F7E"/>
    <w:rsid w:val="00671120"/>
    <w:rsid w:val="006F4DB1"/>
    <w:rsid w:val="00716BAA"/>
    <w:rsid w:val="007254F8"/>
    <w:rsid w:val="007379BD"/>
    <w:rsid w:val="007410FF"/>
    <w:rsid w:val="00742450"/>
    <w:rsid w:val="007624D2"/>
    <w:rsid w:val="00765645"/>
    <w:rsid w:val="00771F6B"/>
    <w:rsid w:val="00785022"/>
    <w:rsid w:val="007A0352"/>
    <w:rsid w:val="007B57CC"/>
    <w:rsid w:val="007D6DB0"/>
    <w:rsid w:val="00812DAD"/>
    <w:rsid w:val="0081356A"/>
    <w:rsid w:val="00813E1E"/>
    <w:rsid w:val="00873987"/>
    <w:rsid w:val="00876185"/>
    <w:rsid w:val="0087729F"/>
    <w:rsid w:val="00882C2F"/>
    <w:rsid w:val="00907B0A"/>
    <w:rsid w:val="00923DB6"/>
    <w:rsid w:val="00925ED9"/>
    <w:rsid w:val="00965D19"/>
    <w:rsid w:val="00966E66"/>
    <w:rsid w:val="009671E6"/>
    <w:rsid w:val="0098742F"/>
    <w:rsid w:val="009979D4"/>
    <w:rsid w:val="00997C7D"/>
    <w:rsid w:val="009A164A"/>
    <w:rsid w:val="009A7C5B"/>
    <w:rsid w:val="009B7B13"/>
    <w:rsid w:val="009C4DA6"/>
    <w:rsid w:val="009C5738"/>
    <w:rsid w:val="009D32A9"/>
    <w:rsid w:val="009E1736"/>
    <w:rsid w:val="009E1ED2"/>
    <w:rsid w:val="009E43ED"/>
    <w:rsid w:val="00A423D0"/>
    <w:rsid w:val="00A52062"/>
    <w:rsid w:val="00A573A0"/>
    <w:rsid w:val="00A635DA"/>
    <w:rsid w:val="00A71652"/>
    <w:rsid w:val="00A75132"/>
    <w:rsid w:val="00A76D98"/>
    <w:rsid w:val="00A82476"/>
    <w:rsid w:val="00A82E6B"/>
    <w:rsid w:val="00A84128"/>
    <w:rsid w:val="00A90854"/>
    <w:rsid w:val="00AA767E"/>
    <w:rsid w:val="00AC295E"/>
    <w:rsid w:val="00AD57C2"/>
    <w:rsid w:val="00B53D80"/>
    <w:rsid w:val="00B57761"/>
    <w:rsid w:val="00B71EAF"/>
    <w:rsid w:val="00B74BBB"/>
    <w:rsid w:val="00B957A8"/>
    <w:rsid w:val="00BB4629"/>
    <w:rsid w:val="00BC6A26"/>
    <w:rsid w:val="00BD6F8D"/>
    <w:rsid w:val="00BF0FEE"/>
    <w:rsid w:val="00BF4383"/>
    <w:rsid w:val="00BF6B93"/>
    <w:rsid w:val="00BF6F7B"/>
    <w:rsid w:val="00C101CE"/>
    <w:rsid w:val="00C120FE"/>
    <w:rsid w:val="00C41633"/>
    <w:rsid w:val="00C4514B"/>
    <w:rsid w:val="00C46623"/>
    <w:rsid w:val="00C646BC"/>
    <w:rsid w:val="00C7071E"/>
    <w:rsid w:val="00C70805"/>
    <w:rsid w:val="00C83550"/>
    <w:rsid w:val="00CA463F"/>
    <w:rsid w:val="00CB00F4"/>
    <w:rsid w:val="00CF0563"/>
    <w:rsid w:val="00D051A9"/>
    <w:rsid w:val="00D12FD1"/>
    <w:rsid w:val="00D13442"/>
    <w:rsid w:val="00D355F1"/>
    <w:rsid w:val="00D35B78"/>
    <w:rsid w:val="00D417ED"/>
    <w:rsid w:val="00D50F38"/>
    <w:rsid w:val="00D86D82"/>
    <w:rsid w:val="00DC1905"/>
    <w:rsid w:val="00DC19A0"/>
    <w:rsid w:val="00E002BF"/>
    <w:rsid w:val="00E35C2D"/>
    <w:rsid w:val="00E46858"/>
    <w:rsid w:val="00E532C9"/>
    <w:rsid w:val="00E5501F"/>
    <w:rsid w:val="00E70BBF"/>
    <w:rsid w:val="00E72E35"/>
    <w:rsid w:val="00EA415B"/>
    <w:rsid w:val="00EB246E"/>
    <w:rsid w:val="00EB5DE4"/>
    <w:rsid w:val="00ED75AF"/>
    <w:rsid w:val="00EE03E6"/>
    <w:rsid w:val="00EE12B1"/>
    <w:rsid w:val="00F14BDD"/>
    <w:rsid w:val="00F62920"/>
    <w:rsid w:val="00F7228D"/>
    <w:rsid w:val="00F82BBA"/>
    <w:rsid w:val="00F90B5B"/>
    <w:rsid w:val="00FB513C"/>
    <w:rsid w:val="00FB5B3F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ACB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1F3864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1F3864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4472C4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table" w:styleId="TableGrid">
    <w:name w:val="Table Grid"/>
    <w:basedOn w:val="TableNormal"/>
    <w:uiPriority w:val="59"/>
    <w:rsid w:val="0087398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F62920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image" Target="media/image17.sv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svg"/><Relationship Id="rId42" Type="http://schemas.openxmlformats.org/officeDocument/2006/relationships/image" Target="media/image33.svg"/><Relationship Id="rId47" Type="http://schemas.openxmlformats.org/officeDocument/2006/relationships/image" Target="media/image38.png"/><Relationship Id="rId50" Type="http://schemas.openxmlformats.org/officeDocument/2006/relationships/image" Target="media/image41.sv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32" Type="http://schemas.openxmlformats.org/officeDocument/2006/relationships/image" Target="media/image23.svg"/><Relationship Id="rId37" Type="http://schemas.openxmlformats.org/officeDocument/2006/relationships/image" Target="media/image28.png"/><Relationship Id="rId40" Type="http://schemas.openxmlformats.org/officeDocument/2006/relationships/image" Target="media/image31.sv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svg"/><Relationship Id="rId52" Type="http://schemas.openxmlformats.org/officeDocument/2006/relationships/image" Target="media/image43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image" Target="media/image18.png"/><Relationship Id="rId30" Type="http://schemas.openxmlformats.org/officeDocument/2006/relationships/image" Target="media/image21.sv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svg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3" Type="http://schemas.openxmlformats.org/officeDocument/2006/relationships/customXml" Target="../customXml/item3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svg"/><Relationship Id="rId46" Type="http://schemas.openxmlformats.org/officeDocument/2006/relationships/image" Target="media/image37.svg"/><Relationship Id="rId20" Type="http://schemas.openxmlformats.org/officeDocument/2006/relationships/image" Target="media/image11.svg"/><Relationship Id="rId41" Type="http://schemas.openxmlformats.org/officeDocument/2006/relationships/image" Target="media/image3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svg"/><Relationship Id="rId36" Type="http://schemas.openxmlformats.org/officeDocument/2006/relationships/image" Target="media/image27.svg"/><Relationship Id="rId49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93020\AppData\Local\Microsoft\Office\16.0\DTS\en-US%7b72F83082-DD50-4F7C-B594-98E2DDE1866A%7d\%7bC6C40516-D080-4C74-B1BC-18464E165A8C%7dtf16382941_win3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4bb5056-71c6-4d54-bb36-558cc8d3c1fc" xsi:nil="true"/>
    <_activity xmlns="74bb5056-71c6-4d54-bb36-558cc8d3c1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DFA5B258844BBC28CA4AB721A8AB" ma:contentTypeVersion="18" ma:contentTypeDescription="Create a new document." ma:contentTypeScope="" ma:versionID="226c3fcb3a07503bf42f42c94efbcfc5">
  <xsd:schema xmlns:xsd="http://www.w3.org/2001/XMLSchema" xmlns:xs="http://www.w3.org/2001/XMLSchema" xmlns:p="http://schemas.microsoft.com/office/2006/metadata/properties" xmlns:ns3="0ff13fa5-a5f0-40d6-9166-27e3b1c5d8a8" xmlns:ns4="74bb5056-71c6-4d54-bb36-558cc8d3c1fc" targetNamespace="http://schemas.microsoft.com/office/2006/metadata/properties" ma:root="true" ma:fieldsID="b4fcda3d758595c4297338e33644921b" ns3:_="" ns4:_="">
    <xsd:import namespace="0ff13fa5-a5f0-40d6-9166-27e3b1c5d8a8"/>
    <xsd:import namespace="74bb5056-71c6-4d54-bb36-558cc8d3c1f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3fa5-a5f0-40d6-9166-27e3b1c5d8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5056-71c6-4d54-bb36-558cc8d3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4bb5056-71c6-4d54-bb36-558cc8d3c1fc"/>
  </ds:schemaRefs>
</ds:datastoreItem>
</file>

<file path=customXml/itemProps3.xml><?xml version="1.0" encoding="utf-8"?>
<ds:datastoreItem xmlns:ds="http://schemas.openxmlformats.org/officeDocument/2006/customXml" ds:itemID="{532A92C6-58E7-4A31-82B6-33F41A4E4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13fa5-a5f0-40d6-9166-27e3b1c5d8a8"/>
    <ds:schemaRef ds:uri="74bb5056-71c6-4d54-bb36-558cc8d3c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{C6C40516-D080-4C74-B1BC-18464E165A8C}tf16382941_win32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2024-02-13T15:32:00Z</dcterms:created>
  <dcterms:modified xsi:type="dcterms:W3CDTF">2024-02-13T15:37:00Z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